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9379" w14:textId="77777777" w:rsidR="00D35AB7" w:rsidRDefault="0091731C" w:rsidP="00D35AB7">
      <w:pPr>
        <w:jc w:val="center"/>
        <w:rPr>
          <w:rFonts w:ascii="Kristen ITC" w:hAnsi="Kristen ITC"/>
          <w:b/>
          <w:sz w:val="32"/>
          <w:szCs w:val="32"/>
        </w:rPr>
      </w:pPr>
      <w:bookmarkStart w:id="0" w:name="_Hlk18508106"/>
      <w:r>
        <w:rPr>
          <w:rFonts w:ascii="Kristen ITC" w:hAnsi="Kristen ITC"/>
          <w:b/>
          <w:sz w:val="32"/>
          <w:szCs w:val="32"/>
        </w:rPr>
        <w:t>LLAN</w:t>
      </w:r>
      <w:r w:rsidR="00D35AB7" w:rsidRPr="00D35AB7">
        <w:rPr>
          <w:rFonts w:ascii="Kristen ITC" w:hAnsi="Kristen ITC"/>
          <w:b/>
          <w:sz w:val="32"/>
          <w:szCs w:val="32"/>
        </w:rPr>
        <w:t>STADWELL COMMUNITY COUNCIL</w:t>
      </w:r>
    </w:p>
    <w:p w14:paraId="169D937A" w14:textId="77777777" w:rsidR="00D35AB7" w:rsidRPr="00D35AB7" w:rsidRDefault="00D35AB7" w:rsidP="00D35AB7">
      <w:pPr>
        <w:jc w:val="center"/>
        <w:rPr>
          <w:rFonts w:ascii="Kristen ITC" w:hAnsi="Kristen ITC"/>
          <w:b/>
          <w:sz w:val="16"/>
          <w:szCs w:val="16"/>
        </w:rPr>
      </w:pPr>
    </w:p>
    <w:p w14:paraId="169D937B" w14:textId="37FCFEDD" w:rsid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b/>
          <w:sz w:val="20"/>
          <w:szCs w:val="20"/>
        </w:rPr>
        <w:t xml:space="preserve">Chairman:  </w:t>
      </w:r>
      <w:r w:rsidRPr="00D35AB7">
        <w:rPr>
          <w:rFonts w:ascii="Kristen ITC" w:hAnsi="Kristen ITC"/>
          <w:sz w:val="20"/>
          <w:szCs w:val="20"/>
        </w:rPr>
        <w:t xml:space="preserve">Cllr </w:t>
      </w:r>
      <w:r w:rsidR="003D5AD8">
        <w:rPr>
          <w:rFonts w:ascii="Kristen ITC" w:hAnsi="Kristen ITC"/>
          <w:sz w:val="20"/>
          <w:szCs w:val="20"/>
        </w:rPr>
        <w:t>Roger Diggle</w:t>
      </w:r>
    </w:p>
    <w:p w14:paraId="169D937C" w14:textId="77777777" w:rsidR="00D35AB7" w:rsidRPr="00D35AB7" w:rsidRDefault="00D35AB7" w:rsidP="00D35AB7">
      <w:pPr>
        <w:jc w:val="center"/>
        <w:rPr>
          <w:rFonts w:ascii="Kristen ITC" w:hAnsi="Kristen ITC"/>
          <w:sz w:val="16"/>
          <w:szCs w:val="16"/>
        </w:rPr>
      </w:pPr>
    </w:p>
    <w:p w14:paraId="169D937D" w14:textId="2CA0F3AA" w:rsidR="00D35AB7" w:rsidRP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 w:rsidRPr="00D35AB7">
        <w:rPr>
          <w:rFonts w:ascii="Kristen ITC" w:hAnsi="Kristen ITC"/>
          <w:b/>
          <w:sz w:val="20"/>
          <w:szCs w:val="20"/>
        </w:rPr>
        <w:t>Clerk:</w:t>
      </w:r>
      <w:r>
        <w:rPr>
          <w:rFonts w:ascii="Kristen ITC" w:hAnsi="Kristen ITC"/>
          <w:sz w:val="20"/>
          <w:szCs w:val="20"/>
        </w:rPr>
        <w:t xml:space="preserve">  Mrs Jane Clark</w:t>
      </w:r>
      <w:r w:rsidR="00C51AFD">
        <w:rPr>
          <w:rFonts w:ascii="Kristen ITC" w:hAnsi="Kristen ITC"/>
          <w:sz w:val="20"/>
          <w:szCs w:val="20"/>
        </w:rPr>
        <w:t>-Davies</w:t>
      </w:r>
      <w:r>
        <w:rPr>
          <w:rFonts w:ascii="Kristen ITC" w:hAnsi="Kristen ITC"/>
          <w:sz w:val="20"/>
          <w:szCs w:val="20"/>
        </w:rPr>
        <w:t xml:space="preserve">, </w:t>
      </w:r>
      <w:r w:rsidR="006E2B16">
        <w:rPr>
          <w:rFonts w:ascii="Kristen ITC" w:hAnsi="Kristen ITC"/>
          <w:sz w:val="20"/>
          <w:szCs w:val="20"/>
        </w:rPr>
        <w:t xml:space="preserve">’Cobwebs’ 38 Kiln </w:t>
      </w:r>
      <w:r w:rsidR="00C55C9B">
        <w:rPr>
          <w:rFonts w:ascii="Kristen ITC" w:hAnsi="Kristen ITC"/>
          <w:sz w:val="20"/>
          <w:szCs w:val="20"/>
        </w:rPr>
        <w:t>R</w:t>
      </w:r>
      <w:r w:rsidR="006E2B16">
        <w:rPr>
          <w:rFonts w:ascii="Kristen ITC" w:hAnsi="Kristen ITC"/>
          <w:sz w:val="20"/>
          <w:szCs w:val="20"/>
        </w:rPr>
        <w:t>oad, Johnston, Haverfordwest, SA62 3PF</w:t>
      </w:r>
    </w:p>
    <w:p w14:paraId="169D937E" w14:textId="04ACD533" w:rsid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 w:rsidRPr="00D35AB7">
        <w:rPr>
          <w:rFonts w:ascii="Kristen ITC" w:hAnsi="Kristen ITC"/>
          <w:b/>
          <w:sz w:val="20"/>
          <w:szCs w:val="20"/>
        </w:rPr>
        <w:t>Tel:</w:t>
      </w:r>
      <w:r w:rsidRPr="00D35AB7">
        <w:rPr>
          <w:rFonts w:ascii="Kristen ITC" w:hAnsi="Kristen ITC"/>
          <w:sz w:val="20"/>
          <w:szCs w:val="20"/>
        </w:rPr>
        <w:t xml:space="preserve">  01</w:t>
      </w:r>
      <w:r w:rsidR="006E2B16">
        <w:rPr>
          <w:rFonts w:ascii="Kristen ITC" w:hAnsi="Kristen ITC"/>
          <w:sz w:val="20"/>
          <w:szCs w:val="20"/>
        </w:rPr>
        <w:t xml:space="preserve">437 </w:t>
      </w:r>
      <w:r w:rsidR="004F7CEC">
        <w:rPr>
          <w:rFonts w:ascii="Kristen ITC" w:hAnsi="Kristen ITC"/>
          <w:sz w:val="20"/>
          <w:szCs w:val="20"/>
        </w:rPr>
        <w:t>723534</w:t>
      </w:r>
      <w:r w:rsidR="006E2B16">
        <w:rPr>
          <w:rFonts w:ascii="Kristen ITC" w:hAnsi="Kristen ITC"/>
          <w:sz w:val="20"/>
          <w:szCs w:val="20"/>
        </w:rPr>
        <w:t xml:space="preserve"> </w:t>
      </w:r>
      <w:r w:rsidRPr="00D35AB7">
        <w:rPr>
          <w:rFonts w:ascii="Kristen ITC" w:hAnsi="Kristen ITC"/>
          <w:sz w:val="20"/>
          <w:szCs w:val="20"/>
        </w:rPr>
        <w:t xml:space="preserve">or 07980 303996 </w:t>
      </w:r>
      <w:proofErr w:type="gramStart"/>
      <w:r w:rsidRPr="00D35AB7">
        <w:rPr>
          <w:rFonts w:ascii="Kristen ITC" w:hAnsi="Kristen ITC"/>
          <w:b/>
          <w:sz w:val="20"/>
          <w:szCs w:val="20"/>
        </w:rPr>
        <w:t>e-mail</w:t>
      </w:r>
      <w:proofErr w:type="gramEnd"/>
      <w:r w:rsidRPr="00D35AB7">
        <w:rPr>
          <w:rFonts w:ascii="Kristen ITC" w:hAnsi="Kristen ITC"/>
          <w:b/>
          <w:sz w:val="20"/>
          <w:szCs w:val="20"/>
        </w:rPr>
        <w:t xml:space="preserve">: </w:t>
      </w:r>
      <w:hyperlink r:id="rId8" w:history="1">
        <w:r w:rsidR="0021291E" w:rsidRPr="00930587">
          <w:rPr>
            <w:rStyle w:val="Hyperlink"/>
            <w:rFonts w:ascii="Kristen ITC" w:hAnsi="Kristen ITC"/>
            <w:sz w:val="20"/>
            <w:szCs w:val="20"/>
          </w:rPr>
          <w:t>clerk@llanstadwell-cc.gov.uk</w:t>
        </w:r>
      </w:hyperlink>
    </w:p>
    <w:p w14:paraId="4EBEF0AD" w14:textId="77777777" w:rsidR="00D97502" w:rsidRDefault="00D97502" w:rsidP="00240B08">
      <w:pPr>
        <w:rPr>
          <w:rFonts w:ascii="Calibri" w:hAnsi="Calibri" w:cs="Tahoma"/>
        </w:rPr>
      </w:pPr>
    </w:p>
    <w:p w14:paraId="169D9380" w14:textId="3C43DC56" w:rsidR="00053808" w:rsidRPr="00F77B91" w:rsidRDefault="00A50C47" w:rsidP="00240B08">
      <w:pPr>
        <w:rPr>
          <w:rFonts w:asciiTheme="minorHAnsi" w:hAnsiTheme="minorHAnsi" w:cstheme="minorHAnsi"/>
        </w:rPr>
      </w:pPr>
      <w:r>
        <w:rPr>
          <w:rFonts w:ascii="Calibri" w:hAnsi="Calibri" w:cs="Tahoma"/>
        </w:rPr>
        <w:t>6</w:t>
      </w:r>
      <w:r w:rsidRPr="00A50C47">
        <w:rPr>
          <w:rFonts w:ascii="Calibri" w:hAnsi="Calibri" w:cs="Tahoma"/>
          <w:vertAlign w:val="superscript"/>
        </w:rPr>
        <w:t>th</w:t>
      </w:r>
      <w:r>
        <w:rPr>
          <w:rFonts w:ascii="Calibri" w:hAnsi="Calibri" w:cs="Tahoma"/>
        </w:rPr>
        <w:t xml:space="preserve"> May</w:t>
      </w:r>
      <w:r w:rsidR="00D97502">
        <w:rPr>
          <w:rFonts w:ascii="Calibri" w:hAnsi="Calibri" w:cs="Tahoma"/>
        </w:rPr>
        <w:t xml:space="preserve"> </w:t>
      </w:r>
      <w:r w:rsidR="00DD477D" w:rsidRPr="00F77B91">
        <w:rPr>
          <w:rFonts w:asciiTheme="minorHAnsi" w:hAnsiTheme="minorHAnsi" w:cstheme="minorHAnsi"/>
        </w:rPr>
        <w:t>202</w:t>
      </w:r>
      <w:r w:rsidR="00F2653C">
        <w:rPr>
          <w:rFonts w:asciiTheme="minorHAnsi" w:hAnsiTheme="minorHAnsi" w:cstheme="minorHAnsi"/>
        </w:rPr>
        <w:t>6</w:t>
      </w:r>
    </w:p>
    <w:p w14:paraId="169D9381" w14:textId="77777777" w:rsidR="00053808" w:rsidRPr="00F77B91" w:rsidRDefault="00053808" w:rsidP="00240B08">
      <w:pPr>
        <w:rPr>
          <w:rFonts w:asciiTheme="minorHAnsi" w:hAnsiTheme="minorHAnsi" w:cstheme="minorHAnsi"/>
          <w:sz w:val="16"/>
          <w:szCs w:val="16"/>
        </w:rPr>
      </w:pPr>
    </w:p>
    <w:p w14:paraId="169D9382" w14:textId="77777777" w:rsidR="00240B08" w:rsidRPr="00F77B91" w:rsidRDefault="00240B08" w:rsidP="00240B08">
      <w:p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Dear Councillor</w:t>
      </w:r>
    </w:p>
    <w:p w14:paraId="169D9383" w14:textId="77777777" w:rsidR="00240B08" w:rsidRPr="00F77B91" w:rsidRDefault="00240B08" w:rsidP="00240B08">
      <w:pPr>
        <w:rPr>
          <w:rFonts w:asciiTheme="minorHAnsi" w:hAnsiTheme="minorHAnsi" w:cstheme="minorHAnsi"/>
          <w:sz w:val="16"/>
          <w:szCs w:val="16"/>
        </w:rPr>
      </w:pPr>
    </w:p>
    <w:p w14:paraId="2AE813E8" w14:textId="2FB3A422" w:rsidR="00E866F1" w:rsidRDefault="00240B08" w:rsidP="00181EAC">
      <w:p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You are hereby summoned to attend a meeting of </w:t>
      </w:r>
      <w:r w:rsidR="00F72EBD" w:rsidRPr="00F77B91">
        <w:rPr>
          <w:rFonts w:asciiTheme="minorHAnsi" w:hAnsiTheme="minorHAnsi" w:cstheme="minorHAnsi"/>
        </w:rPr>
        <w:t>Council to be held on</w:t>
      </w:r>
      <w:r w:rsidR="007E21B4" w:rsidRPr="00F77B91">
        <w:rPr>
          <w:rFonts w:asciiTheme="minorHAnsi" w:hAnsiTheme="minorHAnsi" w:cstheme="minorHAnsi"/>
        </w:rPr>
        <w:t xml:space="preserve"> </w:t>
      </w:r>
      <w:r w:rsidR="002C6D96" w:rsidRPr="00F77B91">
        <w:rPr>
          <w:rFonts w:asciiTheme="minorHAnsi" w:hAnsiTheme="minorHAnsi" w:cstheme="minorHAnsi"/>
          <w:b/>
          <w:bCs/>
        </w:rPr>
        <w:t xml:space="preserve">Tuesday </w:t>
      </w:r>
      <w:r w:rsidR="009B4AD3">
        <w:rPr>
          <w:rFonts w:asciiTheme="minorHAnsi" w:hAnsiTheme="minorHAnsi" w:cstheme="minorHAnsi"/>
          <w:b/>
          <w:bCs/>
        </w:rPr>
        <w:t>1</w:t>
      </w:r>
      <w:r w:rsidR="00A50C47">
        <w:rPr>
          <w:rFonts w:asciiTheme="minorHAnsi" w:hAnsiTheme="minorHAnsi" w:cstheme="minorHAnsi"/>
          <w:b/>
          <w:bCs/>
        </w:rPr>
        <w:t>2</w:t>
      </w:r>
      <w:r w:rsidR="008A421E" w:rsidRPr="008A421E">
        <w:rPr>
          <w:rFonts w:asciiTheme="minorHAnsi" w:hAnsiTheme="minorHAnsi" w:cstheme="minorHAnsi"/>
          <w:b/>
          <w:bCs/>
          <w:vertAlign w:val="superscript"/>
        </w:rPr>
        <w:t>th</w:t>
      </w:r>
      <w:r w:rsidR="008A421E">
        <w:rPr>
          <w:rFonts w:asciiTheme="minorHAnsi" w:hAnsiTheme="minorHAnsi" w:cstheme="minorHAnsi"/>
          <w:b/>
          <w:bCs/>
        </w:rPr>
        <w:t xml:space="preserve"> </w:t>
      </w:r>
      <w:r w:rsidR="00A50C47">
        <w:rPr>
          <w:rFonts w:asciiTheme="minorHAnsi" w:hAnsiTheme="minorHAnsi" w:cstheme="minorHAnsi"/>
          <w:b/>
          <w:bCs/>
        </w:rPr>
        <w:t>May</w:t>
      </w:r>
      <w:r w:rsidR="00F2653C">
        <w:rPr>
          <w:rFonts w:asciiTheme="minorHAnsi" w:hAnsiTheme="minorHAnsi" w:cstheme="minorHAnsi"/>
          <w:b/>
          <w:bCs/>
        </w:rPr>
        <w:t xml:space="preserve"> </w:t>
      </w:r>
      <w:r w:rsidR="00D602E9" w:rsidRPr="00F77B91">
        <w:rPr>
          <w:rFonts w:asciiTheme="minorHAnsi" w:hAnsiTheme="minorHAnsi" w:cstheme="minorHAnsi"/>
          <w:b/>
        </w:rPr>
        <w:t>20</w:t>
      </w:r>
      <w:r w:rsidR="00502719" w:rsidRPr="00F77B91">
        <w:rPr>
          <w:rFonts w:asciiTheme="minorHAnsi" w:hAnsiTheme="minorHAnsi" w:cstheme="minorHAnsi"/>
          <w:b/>
        </w:rPr>
        <w:t>2</w:t>
      </w:r>
      <w:r w:rsidR="009B4AD3">
        <w:rPr>
          <w:rFonts w:asciiTheme="minorHAnsi" w:hAnsiTheme="minorHAnsi" w:cstheme="minorHAnsi"/>
          <w:b/>
        </w:rPr>
        <w:t>6</w:t>
      </w:r>
      <w:r w:rsidR="00543C53" w:rsidRPr="00F77B91">
        <w:rPr>
          <w:rFonts w:asciiTheme="minorHAnsi" w:hAnsiTheme="minorHAnsi" w:cstheme="minorHAnsi"/>
          <w:b/>
        </w:rPr>
        <w:t xml:space="preserve"> </w:t>
      </w:r>
      <w:r w:rsidR="00DA6373" w:rsidRPr="00F77B91">
        <w:rPr>
          <w:rFonts w:asciiTheme="minorHAnsi" w:hAnsiTheme="minorHAnsi" w:cstheme="minorHAnsi"/>
        </w:rPr>
        <w:t>at</w:t>
      </w:r>
      <w:r w:rsidR="00F504DE" w:rsidRPr="00F77B91">
        <w:rPr>
          <w:rFonts w:asciiTheme="minorHAnsi" w:hAnsiTheme="minorHAnsi" w:cstheme="minorHAnsi"/>
        </w:rPr>
        <w:t xml:space="preserve"> </w:t>
      </w:r>
      <w:proofErr w:type="spellStart"/>
      <w:r w:rsidR="00A50C47">
        <w:rPr>
          <w:rFonts w:asciiTheme="minorHAnsi" w:hAnsiTheme="minorHAnsi" w:cstheme="minorHAnsi"/>
        </w:rPr>
        <w:t>Mastlebridge</w:t>
      </w:r>
      <w:proofErr w:type="spellEnd"/>
      <w:r w:rsidR="009B4AD3">
        <w:rPr>
          <w:rFonts w:asciiTheme="minorHAnsi" w:hAnsiTheme="minorHAnsi" w:cstheme="minorHAnsi"/>
        </w:rPr>
        <w:t xml:space="preserve"> Hall</w:t>
      </w:r>
      <w:r w:rsidR="007E21B4" w:rsidRPr="00F77B91">
        <w:rPr>
          <w:rFonts w:asciiTheme="minorHAnsi" w:hAnsiTheme="minorHAnsi" w:cstheme="minorHAnsi"/>
        </w:rPr>
        <w:t xml:space="preserve"> </w:t>
      </w:r>
      <w:r w:rsidR="00A50C47">
        <w:rPr>
          <w:rFonts w:asciiTheme="minorHAnsi" w:hAnsiTheme="minorHAnsi" w:cstheme="minorHAnsi"/>
        </w:rPr>
        <w:t>following the Annual Meeting.</w:t>
      </w:r>
      <w:r w:rsidR="005C3950" w:rsidRPr="00F77B91">
        <w:rPr>
          <w:rFonts w:asciiTheme="minorHAnsi" w:hAnsiTheme="minorHAnsi" w:cstheme="minorHAnsi"/>
        </w:rPr>
        <w:t xml:space="preserve">  </w:t>
      </w:r>
      <w:r w:rsidR="00D71F2B" w:rsidRPr="00F77B91">
        <w:rPr>
          <w:rFonts w:asciiTheme="minorHAnsi" w:hAnsiTheme="minorHAnsi" w:cstheme="minorHAnsi"/>
        </w:rPr>
        <w:t>Anyone wishing to attend this meeting remotely should contact the Clerk to the Council</w:t>
      </w:r>
      <w:r w:rsidR="00C8347B" w:rsidRPr="00F77B91">
        <w:rPr>
          <w:rFonts w:asciiTheme="minorHAnsi" w:hAnsiTheme="minorHAnsi" w:cstheme="minorHAnsi"/>
        </w:rPr>
        <w:t>.</w:t>
      </w:r>
      <w:r w:rsidR="00330EA3" w:rsidRPr="00F77B91">
        <w:rPr>
          <w:rFonts w:asciiTheme="minorHAnsi" w:hAnsiTheme="minorHAnsi" w:cstheme="minorHAnsi"/>
        </w:rPr>
        <w:t xml:space="preserve"> </w:t>
      </w:r>
    </w:p>
    <w:p w14:paraId="40F9B411" w14:textId="3E013945" w:rsidR="001C0010" w:rsidRDefault="001C0010" w:rsidP="00181EAC">
      <w:pPr>
        <w:rPr>
          <w:rFonts w:asciiTheme="minorHAnsi" w:hAnsiTheme="minorHAnsi" w:cstheme="minorHAnsi"/>
        </w:rPr>
      </w:pPr>
    </w:p>
    <w:p w14:paraId="169D9387" w14:textId="77777777" w:rsidR="00240B08" w:rsidRPr="00F77B91" w:rsidRDefault="00240B08" w:rsidP="0007435F">
      <w:pPr>
        <w:pStyle w:val="NoSpacing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Yours faithfully</w:t>
      </w:r>
    </w:p>
    <w:p w14:paraId="169D9388" w14:textId="77777777" w:rsidR="0026076F" w:rsidRPr="00F77B91" w:rsidRDefault="0026076F" w:rsidP="0007435F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169D9389" w14:textId="10042EBF" w:rsidR="0072345C" w:rsidRPr="00E43943" w:rsidRDefault="0072345C" w:rsidP="00240B08">
      <w:pPr>
        <w:rPr>
          <w:rFonts w:ascii="Lucida Calligraphy" w:hAnsi="Lucida Calligraphy" w:cstheme="minorHAnsi"/>
          <w:sz w:val="28"/>
          <w:szCs w:val="28"/>
        </w:rPr>
      </w:pPr>
      <w:r w:rsidRPr="00E43943">
        <w:rPr>
          <w:rFonts w:ascii="Lucida Calligraphy" w:hAnsi="Lucida Calligraphy" w:cstheme="minorHAnsi"/>
          <w:sz w:val="28"/>
          <w:szCs w:val="28"/>
        </w:rPr>
        <w:t>Jane Clark</w:t>
      </w:r>
      <w:r w:rsidR="004E338E" w:rsidRPr="00E43943">
        <w:rPr>
          <w:rFonts w:ascii="Lucida Calligraphy" w:hAnsi="Lucida Calligraphy" w:cstheme="minorHAnsi"/>
          <w:sz w:val="28"/>
          <w:szCs w:val="28"/>
        </w:rPr>
        <w:t>-Davies</w:t>
      </w:r>
    </w:p>
    <w:p w14:paraId="169D938A" w14:textId="77777777" w:rsidR="0026076F" w:rsidRPr="00F77B91" w:rsidRDefault="0026076F" w:rsidP="00240B08">
      <w:pPr>
        <w:rPr>
          <w:rFonts w:asciiTheme="minorHAnsi" w:hAnsiTheme="minorHAnsi" w:cstheme="minorHAnsi"/>
          <w:sz w:val="16"/>
          <w:szCs w:val="16"/>
        </w:rPr>
      </w:pPr>
    </w:p>
    <w:p w14:paraId="169D938B" w14:textId="10820B11" w:rsidR="00240B08" w:rsidRPr="00F77B91" w:rsidRDefault="00240B08" w:rsidP="00922EE6">
      <w:pPr>
        <w:pStyle w:val="NoSpacing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  <w:b/>
        </w:rPr>
        <w:t>Jane Clark</w:t>
      </w:r>
      <w:r w:rsidR="004E338E" w:rsidRPr="00F77B91">
        <w:rPr>
          <w:rFonts w:asciiTheme="minorHAnsi" w:hAnsiTheme="minorHAnsi" w:cstheme="minorHAnsi"/>
          <w:b/>
        </w:rPr>
        <w:t>-Davies (Mrs)</w:t>
      </w:r>
    </w:p>
    <w:p w14:paraId="169D938C" w14:textId="77777777" w:rsidR="00240B08" w:rsidRPr="00F77B91" w:rsidRDefault="00240B08" w:rsidP="00922EE6">
      <w:pPr>
        <w:pStyle w:val="NoSpacing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  <w:b/>
        </w:rPr>
        <w:t>Clerk/Financial Officer</w:t>
      </w:r>
    </w:p>
    <w:p w14:paraId="169D938D" w14:textId="3C02C3EC" w:rsidR="00240B08" w:rsidRPr="00F77B91" w:rsidRDefault="00240B08" w:rsidP="00240B0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77B91">
        <w:rPr>
          <w:rFonts w:asciiTheme="minorHAnsi" w:hAnsiTheme="minorHAnsi" w:cstheme="minorHAnsi"/>
          <w:b/>
          <w:sz w:val="32"/>
          <w:szCs w:val="32"/>
        </w:rPr>
        <w:t>A G E N D A</w:t>
      </w:r>
    </w:p>
    <w:p w14:paraId="169D938E" w14:textId="77777777" w:rsidR="00240B08" w:rsidRPr="00F77B91" w:rsidRDefault="00240B08" w:rsidP="00240B08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169D938F" w14:textId="77777777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apologies for absence</w:t>
      </w:r>
      <w:r w:rsidR="0007435F" w:rsidRPr="00F77B91">
        <w:rPr>
          <w:rFonts w:asciiTheme="minorHAnsi" w:hAnsiTheme="minorHAnsi" w:cstheme="minorHAnsi"/>
        </w:rPr>
        <w:t>.</w:t>
      </w:r>
    </w:p>
    <w:p w14:paraId="169D9390" w14:textId="76CD6506" w:rsidR="0007435F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Members’ Declaration</w:t>
      </w:r>
      <w:r w:rsidR="00E16472" w:rsidRPr="00F77B91">
        <w:rPr>
          <w:rFonts w:asciiTheme="minorHAnsi" w:hAnsiTheme="minorHAnsi" w:cstheme="minorHAnsi"/>
        </w:rPr>
        <w:t>s</w:t>
      </w:r>
      <w:r w:rsidRPr="00F77B91">
        <w:rPr>
          <w:rFonts w:asciiTheme="minorHAnsi" w:hAnsiTheme="minorHAnsi" w:cstheme="minorHAnsi"/>
        </w:rPr>
        <w:t xml:space="preserve"> of Interest in respect of the business to be transacted</w:t>
      </w:r>
      <w:r w:rsidR="0007435F" w:rsidRPr="00F77B91">
        <w:rPr>
          <w:rFonts w:asciiTheme="minorHAnsi" w:hAnsiTheme="minorHAnsi" w:cstheme="minorHAnsi"/>
        </w:rPr>
        <w:t>.</w:t>
      </w:r>
    </w:p>
    <w:p w14:paraId="169D9392" w14:textId="77777777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Chair’s announcements and details of functions attended (or any other councillor).</w:t>
      </w:r>
    </w:p>
    <w:p w14:paraId="169D9393" w14:textId="25838C35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confirm and sign the Minutes of the Council meeting held on</w:t>
      </w:r>
      <w:r w:rsidR="007E21B4" w:rsidRPr="00F77B91">
        <w:rPr>
          <w:rFonts w:asciiTheme="minorHAnsi" w:hAnsiTheme="minorHAnsi" w:cstheme="minorHAnsi"/>
        </w:rPr>
        <w:t xml:space="preserve"> </w:t>
      </w:r>
      <w:r w:rsidR="008B3BAB">
        <w:rPr>
          <w:rFonts w:asciiTheme="minorHAnsi" w:hAnsiTheme="minorHAnsi" w:cstheme="minorHAnsi"/>
        </w:rPr>
        <w:t>1</w:t>
      </w:r>
      <w:r w:rsidR="00A50C47">
        <w:rPr>
          <w:rFonts w:asciiTheme="minorHAnsi" w:hAnsiTheme="minorHAnsi" w:cstheme="minorHAnsi"/>
        </w:rPr>
        <w:t>4</w:t>
      </w:r>
      <w:r w:rsidR="00912B3F" w:rsidRPr="00F77B91">
        <w:rPr>
          <w:rFonts w:asciiTheme="minorHAnsi" w:hAnsiTheme="minorHAnsi" w:cstheme="minorHAnsi"/>
          <w:vertAlign w:val="superscript"/>
        </w:rPr>
        <w:t>th</w:t>
      </w:r>
      <w:r w:rsidR="00912B3F" w:rsidRPr="00F77B91">
        <w:rPr>
          <w:rFonts w:asciiTheme="minorHAnsi" w:hAnsiTheme="minorHAnsi" w:cstheme="minorHAnsi"/>
        </w:rPr>
        <w:t xml:space="preserve"> </w:t>
      </w:r>
      <w:r w:rsidR="00A50C47">
        <w:rPr>
          <w:rFonts w:asciiTheme="minorHAnsi" w:hAnsiTheme="minorHAnsi" w:cstheme="minorHAnsi"/>
        </w:rPr>
        <w:t>April</w:t>
      </w:r>
      <w:r w:rsidR="008B3BAB">
        <w:rPr>
          <w:rFonts w:asciiTheme="minorHAnsi" w:hAnsiTheme="minorHAnsi" w:cstheme="minorHAnsi"/>
        </w:rPr>
        <w:t xml:space="preserve"> </w:t>
      </w:r>
      <w:r w:rsidR="00CB7A07" w:rsidRPr="00F77B91">
        <w:rPr>
          <w:rFonts w:asciiTheme="minorHAnsi" w:hAnsiTheme="minorHAnsi" w:cstheme="minorHAnsi"/>
        </w:rPr>
        <w:t>202</w:t>
      </w:r>
      <w:r w:rsidR="008B3BAB">
        <w:rPr>
          <w:rFonts w:asciiTheme="minorHAnsi" w:hAnsiTheme="minorHAnsi" w:cstheme="minorHAnsi"/>
        </w:rPr>
        <w:t>6</w:t>
      </w:r>
      <w:r w:rsidR="007E21B4" w:rsidRPr="00F77B91">
        <w:rPr>
          <w:rFonts w:asciiTheme="minorHAnsi" w:hAnsiTheme="minorHAnsi" w:cstheme="minorHAnsi"/>
        </w:rPr>
        <w:t>.</w:t>
      </w:r>
    </w:p>
    <w:p w14:paraId="169D9394" w14:textId="63A4D6FA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consider any matters arising from resolutions in the Minutes o</w:t>
      </w:r>
      <w:r w:rsidR="00DF69A4" w:rsidRPr="00F77B91">
        <w:rPr>
          <w:rFonts w:asciiTheme="minorHAnsi" w:hAnsiTheme="minorHAnsi" w:cstheme="minorHAnsi"/>
        </w:rPr>
        <w:t>f</w:t>
      </w:r>
      <w:r w:rsidR="00C15E6A" w:rsidRPr="00F77B91">
        <w:rPr>
          <w:rFonts w:asciiTheme="minorHAnsi" w:hAnsiTheme="minorHAnsi" w:cstheme="minorHAnsi"/>
        </w:rPr>
        <w:t xml:space="preserve"> </w:t>
      </w:r>
      <w:r w:rsidR="008B3BAB">
        <w:rPr>
          <w:rFonts w:asciiTheme="minorHAnsi" w:hAnsiTheme="minorHAnsi" w:cstheme="minorHAnsi"/>
        </w:rPr>
        <w:t>1</w:t>
      </w:r>
      <w:r w:rsidR="00A50C47">
        <w:rPr>
          <w:rFonts w:asciiTheme="minorHAnsi" w:hAnsiTheme="minorHAnsi" w:cstheme="minorHAnsi"/>
        </w:rPr>
        <w:t>4</w:t>
      </w:r>
      <w:r w:rsidR="00D97502" w:rsidRPr="00D97502">
        <w:rPr>
          <w:rFonts w:asciiTheme="minorHAnsi" w:hAnsiTheme="minorHAnsi" w:cstheme="minorHAnsi"/>
          <w:vertAlign w:val="superscript"/>
        </w:rPr>
        <w:t>th</w:t>
      </w:r>
      <w:r w:rsidR="00D97502">
        <w:rPr>
          <w:rFonts w:asciiTheme="minorHAnsi" w:hAnsiTheme="minorHAnsi" w:cstheme="minorHAnsi"/>
        </w:rPr>
        <w:t xml:space="preserve"> </w:t>
      </w:r>
      <w:r w:rsidR="00A50C47">
        <w:rPr>
          <w:rFonts w:asciiTheme="minorHAnsi" w:hAnsiTheme="minorHAnsi" w:cstheme="minorHAnsi"/>
        </w:rPr>
        <w:t>April</w:t>
      </w:r>
      <w:r w:rsidR="008A014F">
        <w:rPr>
          <w:rFonts w:asciiTheme="minorHAnsi" w:hAnsiTheme="minorHAnsi" w:cstheme="minorHAnsi"/>
        </w:rPr>
        <w:t xml:space="preserve"> </w:t>
      </w:r>
      <w:r w:rsidR="00CB7A07" w:rsidRPr="00F77B91">
        <w:rPr>
          <w:rFonts w:asciiTheme="minorHAnsi" w:hAnsiTheme="minorHAnsi" w:cstheme="minorHAnsi"/>
        </w:rPr>
        <w:t>202</w:t>
      </w:r>
      <w:r w:rsidR="008B3BAB">
        <w:rPr>
          <w:rFonts w:asciiTheme="minorHAnsi" w:hAnsiTheme="minorHAnsi" w:cstheme="minorHAnsi"/>
        </w:rPr>
        <w:t>6</w:t>
      </w:r>
      <w:r w:rsidR="00D71213" w:rsidRPr="00F77B91">
        <w:rPr>
          <w:rFonts w:asciiTheme="minorHAnsi" w:hAnsiTheme="minorHAnsi" w:cstheme="minorHAnsi"/>
        </w:rPr>
        <w:t xml:space="preserve"> </w:t>
      </w:r>
      <w:r w:rsidR="00AB3434" w:rsidRPr="00F77B91">
        <w:rPr>
          <w:rFonts w:asciiTheme="minorHAnsi" w:hAnsiTheme="minorHAnsi" w:cstheme="minorHAnsi"/>
        </w:rPr>
        <w:t>which</w:t>
      </w:r>
      <w:r w:rsidR="002867BE" w:rsidRPr="00F77B91">
        <w:rPr>
          <w:rFonts w:asciiTheme="minorHAnsi" w:hAnsiTheme="minorHAnsi" w:cstheme="minorHAnsi"/>
        </w:rPr>
        <w:t xml:space="preserve"> </w:t>
      </w:r>
      <w:r w:rsidR="007E06F3" w:rsidRPr="00F77B91">
        <w:rPr>
          <w:rFonts w:asciiTheme="minorHAnsi" w:hAnsiTheme="minorHAnsi" w:cstheme="minorHAnsi"/>
        </w:rPr>
        <w:t>are not included on the agenda.</w:t>
      </w:r>
    </w:p>
    <w:p w14:paraId="2EA90482" w14:textId="06171236" w:rsidR="00EE61F8" w:rsidRDefault="00EE61F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Public Participation (limited to 15mins).</w:t>
      </w:r>
    </w:p>
    <w:p w14:paraId="169D9395" w14:textId="5087AD32" w:rsidR="00317621" w:rsidRPr="00F77B91" w:rsidRDefault="00390D69" w:rsidP="006E376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</w:t>
      </w:r>
      <w:r w:rsidR="0045375D" w:rsidRPr="00F77B91">
        <w:rPr>
          <w:rFonts w:asciiTheme="minorHAnsi" w:hAnsiTheme="minorHAnsi" w:cstheme="minorHAnsi"/>
        </w:rPr>
        <w:t xml:space="preserve">o receive update on </w:t>
      </w:r>
      <w:r w:rsidR="00922EE6" w:rsidRPr="00F77B91">
        <w:rPr>
          <w:rFonts w:asciiTheme="minorHAnsi" w:hAnsiTheme="minorHAnsi" w:cstheme="minorHAnsi"/>
        </w:rPr>
        <w:t>bank balances</w:t>
      </w:r>
      <w:r w:rsidR="0045375D" w:rsidRPr="00F77B91">
        <w:rPr>
          <w:rFonts w:asciiTheme="minorHAnsi" w:hAnsiTheme="minorHAnsi" w:cstheme="minorHAnsi"/>
        </w:rPr>
        <w:t xml:space="preserve"> </w:t>
      </w:r>
      <w:r w:rsidR="004172FD" w:rsidRPr="00F77B91">
        <w:rPr>
          <w:rFonts w:asciiTheme="minorHAnsi" w:hAnsiTheme="minorHAnsi" w:cstheme="minorHAnsi"/>
        </w:rPr>
        <w:t xml:space="preserve">and accounts </w:t>
      </w:r>
      <w:r w:rsidR="0045375D" w:rsidRPr="00F77B91">
        <w:rPr>
          <w:rFonts w:asciiTheme="minorHAnsi" w:hAnsiTheme="minorHAnsi" w:cstheme="minorHAnsi"/>
        </w:rPr>
        <w:t>up t</w:t>
      </w:r>
      <w:r w:rsidR="002E5DDF" w:rsidRPr="00F77B91">
        <w:rPr>
          <w:rFonts w:asciiTheme="minorHAnsi" w:hAnsiTheme="minorHAnsi" w:cstheme="minorHAnsi"/>
        </w:rPr>
        <w:t xml:space="preserve">o </w:t>
      </w:r>
      <w:r w:rsidR="00A50C47">
        <w:rPr>
          <w:rFonts w:asciiTheme="minorHAnsi" w:hAnsiTheme="minorHAnsi" w:cstheme="minorHAnsi"/>
        </w:rPr>
        <w:t>30</w:t>
      </w:r>
      <w:r w:rsidR="00A50C47" w:rsidRPr="00A50C47">
        <w:rPr>
          <w:rFonts w:asciiTheme="minorHAnsi" w:hAnsiTheme="minorHAnsi" w:cstheme="minorHAnsi"/>
          <w:vertAlign w:val="superscript"/>
        </w:rPr>
        <w:t>th</w:t>
      </w:r>
      <w:r w:rsidR="00A50C47">
        <w:rPr>
          <w:rFonts w:asciiTheme="minorHAnsi" w:hAnsiTheme="minorHAnsi" w:cstheme="minorHAnsi"/>
        </w:rPr>
        <w:t xml:space="preserve"> April</w:t>
      </w:r>
      <w:r w:rsidR="008A421E">
        <w:rPr>
          <w:rFonts w:asciiTheme="minorHAnsi" w:hAnsiTheme="minorHAnsi" w:cstheme="minorHAnsi"/>
        </w:rPr>
        <w:t xml:space="preserve"> </w:t>
      </w:r>
      <w:r w:rsidR="0086557E">
        <w:rPr>
          <w:rFonts w:asciiTheme="minorHAnsi" w:hAnsiTheme="minorHAnsi" w:cstheme="minorHAnsi"/>
        </w:rPr>
        <w:t>202</w:t>
      </w:r>
      <w:r w:rsidR="008B3BAB">
        <w:rPr>
          <w:rFonts w:asciiTheme="minorHAnsi" w:hAnsiTheme="minorHAnsi" w:cstheme="minorHAnsi"/>
        </w:rPr>
        <w:t>6</w:t>
      </w:r>
      <w:r w:rsidR="0086557E">
        <w:rPr>
          <w:rFonts w:asciiTheme="minorHAnsi" w:hAnsiTheme="minorHAnsi" w:cstheme="minorHAnsi"/>
        </w:rPr>
        <w:t>.</w:t>
      </w:r>
    </w:p>
    <w:p w14:paraId="169D9396" w14:textId="58877A14" w:rsidR="006702B8" w:rsidRPr="00F77B91" w:rsidRDefault="00976B6B" w:rsidP="00D6313E">
      <w:pPr>
        <w:pStyle w:val="ListParagraph"/>
        <w:numPr>
          <w:ilvl w:val="0"/>
          <w:numId w:val="1"/>
        </w:numPr>
        <w:tabs>
          <w:tab w:val="left" w:pos="993"/>
        </w:tabs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</w:t>
      </w:r>
      <w:r w:rsidR="008B4FFB" w:rsidRPr="00F77B91">
        <w:rPr>
          <w:rFonts w:asciiTheme="minorHAnsi" w:hAnsiTheme="minorHAnsi" w:cstheme="minorHAnsi"/>
        </w:rPr>
        <w:t>o authorise the schedule of payments and receipts</w:t>
      </w:r>
      <w:r w:rsidR="00E45B7C" w:rsidRPr="00F77B91">
        <w:rPr>
          <w:rFonts w:asciiTheme="minorHAnsi" w:hAnsiTheme="minorHAnsi" w:cstheme="minorHAnsi"/>
        </w:rPr>
        <w:t>:</w:t>
      </w:r>
    </w:p>
    <w:p w14:paraId="488B6E54" w14:textId="61CC7D4C" w:rsidR="000C4793" w:rsidRPr="00F77B91" w:rsidRDefault="000C4793" w:rsidP="008566FA">
      <w:pPr>
        <w:tabs>
          <w:tab w:val="left" w:pos="1418"/>
        </w:tabs>
        <w:ind w:left="993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     </w:t>
      </w:r>
      <w:r w:rsidR="00DD4CB2">
        <w:rPr>
          <w:rFonts w:asciiTheme="minorHAnsi" w:hAnsiTheme="minorHAnsi" w:cstheme="minorHAnsi"/>
        </w:rPr>
        <w:t xml:space="preserve"> </w:t>
      </w:r>
      <w:r w:rsidRPr="00F77B91">
        <w:rPr>
          <w:rFonts w:asciiTheme="minorHAnsi" w:hAnsiTheme="minorHAnsi" w:cstheme="minorHAnsi"/>
        </w:rPr>
        <w:t xml:space="preserve">  a)  Mrs J Clark-D</w:t>
      </w:r>
      <w:r w:rsidR="004F7CEC" w:rsidRPr="00F77B91">
        <w:rPr>
          <w:rFonts w:asciiTheme="minorHAnsi" w:hAnsiTheme="minorHAnsi" w:cstheme="minorHAnsi"/>
        </w:rPr>
        <w:t>avi</w:t>
      </w:r>
      <w:r w:rsidRPr="00F77B91">
        <w:rPr>
          <w:rFonts w:asciiTheme="minorHAnsi" w:hAnsiTheme="minorHAnsi" w:cstheme="minorHAnsi"/>
        </w:rPr>
        <w:t xml:space="preserve">es </w:t>
      </w:r>
      <w:r w:rsidR="00A50C47">
        <w:rPr>
          <w:rFonts w:asciiTheme="minorHAnsi" w:hAnsiTheme="minorHAnsi" w:cstheme="minorHAnsi"/>
        </w:rPr>
        <w:t xml:space="preserve">May </w:t>
      </w:r>
      <w:r w:rsidRPr="00F77B91">
        <w:rPr>
          <w:rFonts w:asciiTheme="minorHAnsi" w:hAnsiTheme="minorHAnsi" w:cstheme="minorHAnsi"/>
        </w:rPr>
        <w:t xml:space="preserve">salary     </w:t>
      </w:r>
      <w:r w:rsidRPr="00F77B91">
        <w:rPr>
          <w:rFonts w:asciiTheme="minorHAnsi" w:hAnsiTheme="minorHAnsi" w:cstheme="minorHAnsi"/>
        </w:rPr>
        <w:tab/>
        <w:t xml:space="preserve">      </w:t>
      </w:r>
      <w:r w:rsidR="004F7CEC" w:rsidRPr="00F77B91">
        <w:rPr>
          <w:rFonts w:asciiTheme="minorHAnsi" w:hAnsiTheme="minorHAnsi" w:cstheme="minorHAnsi"/>
        </w:rPr>
        <w:tab/>
      </w:r>
      <w:r w:rsidR="004F7CEC" w:rsidRPr="00F77B91">
        <w:rPr>
          <w:rFonts w:asciiTheme="minorHAnsi" w:hAnsiTheme="minorHAnsi" w:cstheme="minorHAnsi"/>
        </w:rPr>
        <w:tab/>
      </w:r>
      <w:r w:rsidR="008A421E">
        <w:rPr>
          <w:rFonts w:asciiTheme="minorHAnsi" w:hAnsiTheme="minorHAnsi" w:cstheme="minorHAnsi"/>
        </w:rPr>
        <w:t xml:space="preserve">             </w:t>
      </w:r>
      <w:r w:rsidRPr="00F77B91">
        <w:rPr>
          <w:rFonts w:asciiTheme="minorHAnsi" w:hAnsiTheme="minorHAnsi" w:cstheme="minorHAnsi"/>
        </w:rPr>
        <w:t>£</w:t>
      </w:r>
      <w:r w:rsidR="00D97502">
        <w:rPr>
          <w:rFonts w:asciiTheme="minorHAnsi" w:hAnsiTheme="minorHAnsi" w:cstheme="minorHAnsi"/>
        </w:rPr>
        <w:t>309.20</w:t>
      </w:r>
    </w:p>
    <w:p w14:paraId="2814557F" w14:textId="10A1CC33" w:rsidR="000C4793" w:rsidRPr="00F77B91" w:rsidRDefault="000C4793" w:rsidP="000C4793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b)  PAYE for </w:t>
      </w:r>
      <w:r w:rsidR="00A50C47">
        <w:rPr>
          <w:rFonts w:asciiTheme="minorHAnsi" w:hAnsiTheme="minorHAnsi" w:cstheme="minorHAnsi"/>
        </w:rPr>
        <w:t>May</w:t>
      </w:r>
      <w:r w:rsidR="00A50C47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  <w:t xml:space="preserve">             £</w:t>
      </w:r>
      <w:r w:rsidR="00C15E6A" w:rsidRPr="00F77B91">
        <w:rPr>
          <w:rFonts w:asciiTheme="minorHAnsi" w:hAnsiTheme="minorHAnsi" w:cstheme="minorHAnsi"/>
        </w:rPr>
        <w:t>7</w:t>
      </w:r>
      <w:r w:rsidR="009B4AD3">
        <w:rPr>
          <w:rFonts w:asciiTheme="minorHAnsi" w:hAnsiTheme="minorHAnsi" w:cstheme="minorHAnsi"/>
        </w:rPr>
        <w:t>7.40</w:t>
      </w:r>
    </w:p>
    <w:p w14:paraId="2F20BFD5" w14:textId="25D69E1A" w:rsidR="000C4793" w:rsidRPr="00F77B91" w:rsidRDefault="000C4793" w:rsidP="000C4793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c)  Cleaner’s wages for</w:t>
      </w:r>
      <w:r w:rsidR="00DC6D1D" w:rsidRPr="00F77B91">
        <w:rPr>
          <w:rFonts w:asciiTheme="minorHAnsi" w:hAnsiTheme="minorHAnsi" w:cstheme="minorHAnsi"/>
        </w:rPr>
        <w:t xml:space="preserve"> </w:t>
      </w:r>
      <w:r w:rsidR="00A50C47">
        <w:rPr>
          <w:rFonts w:asciiTheme="minorHAnsi" w:hAnsiTheme="minorHAnsi" w:cstheme="minorHAnsi"/>
        </w:rPr>
        <w:t>May</w:t>
      </w:r>
      <w:r w:rsidR="00E43943">
        <w:rPr>
          <w:rFonts w:asciiTheme="minorHAnsi" w:hAnsiTheme="minorHAnsi" w:cstheme="minorHAnsi"/>
        </w:rPr>
        <w:t xml:space="preserve"> at new rate </w:t>
      </w:r>
      <w:r w:rsidR="008A014F">
        <w:rPr>
          <w:rFonts w:asciiTheme="minorHAnsi" w:hAnsiTheme="minorHAnsi" w:cstheme="minorHAnsi"/>
        </w:rPr>
        <w:t>(</w:t>
      </w:r>
      <w:r w:rsidR="008B3BAB">
        <w:rPr>
          <w:rFonts w:asciiTheme="minorHAnsi" w:hAnsiTheme="minorHAnsi" w:cstheme="minorHAnsi"/>
        </w:rPr>
        <w:t xml:space="preserve">4 </w:t>
      </w:r>
      <w:r w:rsidRPr="00F77B91">
        <w:rPr>
          <w:rFonts w:asciiTheme="minorHAnsi" w:hAnsiTheme="minorHAnsi" w:cstheme="minorHAnsi"/>
        </w:rPr>
        <w:t>weeks)</w:t>
      </w:r>
      <w:r w:rsidR="00127B68" w:rsidRPr="00F77B91">
        <w:rPr>
          <w:rFonts w:asciiTheme="minorHAnsi" w:hAnsiTheme="minorHAnsi" w:cstheme="minorHAnsi"/>
        </w:rPr>
        <w:t xml:space="preserve"> </w:t>
      </w:r>
      <w:r w:rsidR="008A014F">
        <w:rPr>
          <w:rFonts w:asciiTheme="minorHAnsi" w:hAnsiTheme="minorHAnsi" w:cstheme="minorHAnsi"/>
        </w:rPr>
        <w:tab/>
      </w:r>
      <w:r w:rsidR="006E42A9" w:rsidRPr="00F77B91">
        <w:rPr>
          <w:rFonts w:asciiTheme="minorHAnsi" w:hAnsiTheme="minorHAnsi" w:cstheme="minorHAnsi"/>
        </w:rPr>
        <w:tab/>
        <w:t>£</w:t>
      </w:r>
      <w:r w:rsidR="008B3BAB">
        <w:rPr>
          <w:rFonts w:asciiTheme="minorHAnsi" w:hAnsiTheme="minorHAnsi" w:cstheme="minorHAnsi"/>
        </w:rPr>
        <w:t>3</w:t>
      </w:r>
      <w:r w:rsidR="00A50C47">
        <w:rPr>
          <w:rFonts w:asciiTheme="minorHAnsi" w:hAnsiTheme="minorHAnsi" w:cstheme="minorHAnsi"/>
        </w:rPr>
        <w:t>55</w:t>
      </w:r>
      <w:r w:rsidR="008B3BAB">
        <w:rPr>
          <w:rFonts w:asciiTheme="minorHAnsi" w:hAnsiTheme="minorHAnsi" w:cstheme="minorHAnsi"/>
        </w:rPr>
        <w:t>.88</w:t>
      </w:r>
      <w:r w:rsidRPr="00F77B91">
        <w:rPr>
          <w:rFonts w:asciiTheme="minorHAnsi" w:hAnsiTheme="minorHAnsi" w:cstheme="minorHAnsi"/>
        </w:rPr>
        <w:t xml:space="preserve">  </w:t>
      </w:r>
    </w:p>
    <w:p w14:paraId="3FAA796B" w14:textId="29942C27" w:rsidR="005768CA" w:rsidRDefault="007D7A7F" w:rsidP="005768CA">
      <w:pPr>
        <w:ind w:left="993" w:firstLine="4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5768CA" w:rsidRPr="00F77B91">
        <w:rPr>
          <w:rFonts w:asciiTheme="minorHAnsi" w:hAnsiTheme="minorHAnsi" w:cstheme="minorHAnsi"/>
        </w:rPr>
        <w:t xml:space="preserve">)  Octopus Energy – </w:t>
      </w:r>
      <w:proofErr w:type="spellStart"/>
      <w:r w:rsidR="005768CA" w:rsidRPr="00F77B91">
        <w:rPr>
          <w:rFonts w:asciiTheme="minorHAnsi" w:hAnsiTheme="minorHAnsi" w:cstheme="minorHAnsi"/>
        </w:rPr>
        <w:t>elec</w:t>
      </w:r>
      <w:proofErr w:type="spellEnd"/>
      <w:r w:rsidR="005768CA" w:rsidRPr="00F77B91">
        <w:rPr>
          <w:rFonts w:asciiTheme="minorHAnsi" w:hAnsiTheme="minorHAnsi" w:cstheme="minorHAnsi"/>
        </w:rPr>
        <w:t xml:space="preserve"> acct for </w:t>
      </w:r>
      <w:r w:rsidR="00655605">
        <w:rPr>
          <w:rFonts w:asciiTheme="minorHAnsi" w:hAnsiTheme="minorHAnsi" w:cstheme="minorHAnsi"/>
        </w:rPr>
        <w:t>March</w:t>
      </w:r>
      <w:r w:rsidR="004672EA">
        <w:rPr>
          <w:rFonts w:asciiTheme="minorHAnsi" w:hAnsiTheme="minorHAnsi" w:cstheme="minorHAnsi"/>
        </w:rPr>
        <w:t xml:space="preserve"> </w:t>
      </w:r>
      <w:r w:rsidR="005768CA" w:rsidRPr="00F77B91">
        <w:rPr>
          <w:rFonts w:asciiTheme="minorHAnsi" w:hAnsiTheme="minorHAnsi" w:cstheme="minorHAnsi"/>
        </w:rPr>
        <w:t>for toilets</w:t>
      </w:r>
      <w:r w:rsidR="005768CA" w:rsidRPr="00F77B91">
        <w:rPr>
          <w:rFonts w:asciiTheme="minorHAnsi" w:hAnsiTheme="minorHAnsi" w:cstheme="minorHAnsi"/>
        </w:rPr>
        <w:tab/>
      </w:r>
      <w:r w:rsidR="00655605">
        <w:rPr>
          <w:rFonts w:asciiTheme="minorHAnsi" w:hAnsiTheme="minorHAnsi" w:cstheme="minorHAnsi"/>
        </w:rPr>
        <w:tab/>
      </w:r>
      <w:r w:rsidR="00AE5C9B">
        <w:rPr>
          <w:rFonts w:asciiTheme="minorHAnsi" w:hAnsiTheme="minorHAnsi" w:cstheme="minorHAnsi"/>
        </w:rPr>
        <w:t>£</w:t>
      </w:r>
      <w:r w:rsidR="00F35E78">
        <w:rPr>
          <w:rFonts w:asciiTheme="minorHAnsi" w:hAnsiTheme="minorHAnsi" w:cstheme="minorHAnsi"/>
        </w:rPr>
        <w:t>29.57</w:t>
      </w:r>
    </w:p>
    <w:p w14:paraId="3271BA99" w14:textId="238ED802" w:rsidR="009B4AD3" w:rsidRDefault="009B4AD3" w:rsidP="008B3BAB">
      <w:pPr>
        <w:ind w:left="993" w:firstLine="4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8B3BAB">
        <w:rPr>
          <w:rFonts w:asciiTheme="minorHAnsi" w:hAnsiTheme="minorHAnsi" w:cstheme="minorHAnsi"/>
        </w:rPr>
        <w:t>) PPS Pembrokeshire – play area inspections (</w:t>
      </w:r>
      <w:r w:rsidR="00274A57">
        <w:rPr>
          <w:rFonts w:asciiTheme="minorHAnsi" w:hAnsiTheme="minorHAnsi" w:cstheme="minorHAnsi"/>
        </w:rPr>
        <w:t>March</w:t>
      </w:r>
      <w:r w:rsidR="008B3BAB">
        <w:rPr>
          <w:rFonts w:asciiTheme="minorHAnsi" w:hAnsiTheme="minorHAnsi" w:cstheme="minorHAnsi"/>
        </w:rPr>
        <w:t>)</w:t>
      </w:r>
      <w:r w:rsidR="008B3BAB">
        <w:rPr>
          <w:rFonts w:asciiTheme="minorHAnsi" w:hAnsiTheme="minorHAnsi" w:cstheme="minorHAnsi"/>
        </w:rPr>
        <w:tab/>
        <w:t>£1</w:t>
      </w:r>
      <w:r w:rsidR="008516AC">
        <w:rPr>
          <w:rFonts w:asciiTheme="minorHAnsi" w:hAnsiTheme="minorHAnsi" w:cstheme="minorHAnsi"/>
        </w:rPr>
        <w:t>14.00</w:t>
      </w:r>
    </w:p>
    <w:p w14:paraId="600EAC0B" w14:textId="075ABC5C" w:rsidR="00274A57" w:rsidRDefault="00652947" w:rsidP="008A421E">
      <w:pPr>
        <w:ind w:left="993" w:firstLine="4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4672EA">
        <w:rPr>
          <w:rFonts w:asciiTheme="minorHAnsi" w:hAnsiTheme="minorHAnsi" w:cstheme="minorHAnsi"/>
        </w:rPr>
        <w:t xml:space="preserve">)  </w:t>
      </w:r>
      <w:r w:rsidR="00A50C47">
        <w:rPr>
          <w:rFonts w:asciiTheme="minorHAnsi" w:hAnsiTheme="minorHAnsi" w:cstheme="minorHAnsi"/>
        </w:rPr>
        <w:t>Mrs J Clark-Davies – printer ink, stationery etc</w:t>
      </w:r>
      <w:r w:rsidR="00A50C47">
        <w:rPr>
          <w:rFonts w:asciiTheme="minorHAnsi" w:hAnsiTheme="minorHAnsi" w:cstheme="minorHAnsi"/>
        </w:rPr>
        <w:tab/>
      </w:r>
      <w:r w:rsidR="00A50C47">
        <w:rPr>
          <w:rFonts w:asciiTheme="minorHAnsi" w:hAnsiTheme="minorHAnsi" w:cstheme="minorHAnsi"/>
        </w:rPr>
        <w:tab/>
        <w:t>£15.00</w:t>
      </w:r>
    </w:p>
    <w:p w14:paraId="0C25F76F" w14:textId="6A343CCD" w:rsidR="008516AC" w:rsidRDefault="008516AC" w:rsidP="008A421E">
      <w:pPr>
        <w:ind w:left="993" w:firstLine="4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g)  Easy Websites – monthly website fee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£43.56</w:t>
      </w:r>
    </w:p>
    <w:p w14:paraId="39094E27" w14:textId="7FE43D9C" w:rsidR="000101FC" w:rsidRDefault="008329A1" w:rsidP="004672EA">
      <w:pPr>
        <w:ind w:left="1418" w:hanging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9.  </w:t>
      </w:r>
      <w:r w:rsidR="00A50C47">
        <w:rPr>
          <w:rFonts w:asciiTheme="minorHAnsi" w:hAnsiTheme="minorHAnsi" w:cstheme="minorHAnsi"/>
        </w:rPr>
        <w:t xml:space="preserve">  To consider report of </w:t>
      </w:r>
      <w:r w:rsidR="00E43943">
        <w:rPr>
          <w:rFonts w:asciiTheme="minorHAnsi" w:hAnsiTheme="minorHAnsi" w:cstheme="minorHAnsi"/>
        </w:rPr>
        <w:t>I</w:t>
      </w:r>
      <w:r w:rsidR="00A50C47">
        <w:rPr>
          <w:rFonts w:asciiTheme="minorHAnsi" w:hAnsiTheme="minorHAnsi" w:cstheme="minorHAnsi"/>
        </w:rPr>
        <w:t xml:space="preserve">nternal </w:t>
      </w:r>
      <w:r w:rsidR="00E43943">
        <w:rPr>
          <w:rFonts w:asciiTheme="minorHAnsi" w:hAnsiTheme="minorHAnsi" w:cstheme="minorHAnsi"/>
        </w:rPr>
        <w:t>A</w:t>
      </w:r>
      <w:r w:rsidR="00A50C47">
        <w:rPr>
          <w:rFonts w:asciiTheme="minorHAnsi" w:hAnsiTheme="minorHAnsi" w:cstheme="minorHAnsi"/>
        </w:rPr>
        <w:t>uditor for accts 2025-26.</w:t>
      </w:r>
    </w:p>
    <w:p w14:paraId="2B056AFA" w14:textId="1E428597" w:rsidR="00A50C47" w:rsidRDefault="00A50C47" w:rsidP="00A50C47">
      <w:pPr>
        <w:ind w:left="1418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</w:t>
      </w:r>
      <w:r w:rsidR="00E43943">
        <w:rPr>
          <w:rFonts w:asciiTheme="minorHAnsi" w:hAnsiTheme="minorHAnsi" w:cstheme="minorHAnsi"/>
        </w:rPr>
        <w:t>To approve Annual Return figures and Governance statement for accounts 2025-26.</w:t>
      </w:r>
    </w:p>
    <w:p w14:paraId="742E7625" w14:textId="4FC3F4B0" w:rsidR="000101FC" w:rsidRDefault="000101FC" w:rsidP="00725D82">
      <w:pPr>
        <w:tabs>
          <w:tab w:val="left" w:pos="144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1</w:t>
      </w:r>
      <w:r w:rsidR="00E43943">
        <w:rPr>
          <w:rFonts w:asciiTheme="minorHAnsi" w:hAnsiTheme="minorHAnsi" w:cstheme="minorHAnsi"/>
        </w:rPr>
        <w:t>1</w:t>
      </w:r>
      <w:r w:rsidR="00274A57">
        <w:rPr>
          <w:rFonts w:asciiTheme="minorHAnsi" w:hAnsiTheme="minorHAnsi" w:cstheme="minorHAnsi"/>
        </w:rPr>
        <w:t>.  To discuss Community Bus Services</w:t>
      </w:r>
      <w:r w:rsidR="00725D82">
        <w:rPr>
          <w:rFonts w:asciiTheme="minorHAnsi" w:hAnsiTheme="minorHAnsi" w:cstheme="minorHAnsi"/>
        </w:rPr>
        <w:t xml:space="preserve"> (with Caroline Wilson, General         Manager of Green Dragon Community transport)</w:t>
      </w:r>
    </w:p>
    <w:p w14:paraId="2036EA50" w14:textId="22B0EF09" w:rsidR="00274A57" w:rsidRDefault="00274A57" w:rsidP="00E43943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ind w:left="1560" w:hanging="8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D4C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1</w:t>
      </w:r>
      <w:r w:rsidR="00E4394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  </w:t>
      </w:r>
      <w:r w:rsidR="008A421E">
        <w:rPr>
          <w:rFonts w:asciiTheme="minorHAnsi" w:hAnsiTheme="minorHAnsi" w:cstheme="minorHAnsi"/>
        </w:rPr>
        <w:t>To consider tenders</w:t>
      </w:r>
      <w:r w:rsidR="00A50C47">
        <w:rPr>
          <w:rFonts w:asciiTheme="minorHAnsi" w:hAnsiTheme="minorHAnsi" w:cstheme="minorHAnsi"/>
        </w:rPr>
        <w:t xml:space="preserve"> received</w:t>
      </w:r>
      <w:r w:rsidR="008A421E">
        <w:rPr>
          <w:rFonts w:asciiTheme="minorHAnsi" w:hAnsiTheme="minorHAnsi" w:cstheme="minorHAnsi"/>
        </w:rPr>
        <w:t xml:space="preserve"> for supply and installation of play equipment at Waterston play park.</w:t>
      </w:r>
    </w:p>
    <w:p w14:paraId="62EF0F30" w14:textId="377B053E" w:rsidR="00814DC7" w:rsidRDefault="00814DC7" w:rsidP="00D6313E">
      <w:pPr>
        <w:ind w:left="141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E43943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  To discuss Play Area Inspection reports</w:t>
      </w:r>
      <w:r w:rsidR="008B3BAB">
        <w:rPr>
          <w:rFonts w:asciiTheme="minorHAnsi" w:hAnsiTheme="minorHAnsi" w:cstheme="minorHAnsi"/>
        </w:rPr>
        <w:t xml:space="preserve"> for </w:t>
      </w:r>
      <w:r w:rsidR="00A50C47">
        <w:rPr>
          <w:rFonts w:asciiTheme="minorHAnsi" w:hAnsiTheme="minorHAnsi" w:cstheme="minorHAnsi"/>
        </w:rPr>
        <w:t>May.</w:t>
      </w:r>
    </w:p>
    <w:p w14:paraId="29FAE091" w14:textId="6F59D89F" w:rsidR="00FE68C8" w:rsidRDefault="00FE68C8" w:rsidP="00D6313E">
      <w:pPr>
        <w:ind w:left="141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14.  Launch of the OVW Civility and Respect pledge.</w:t>
      </w:r>
    </w:p>
    <w:p w14:paraId="4E0A5E11" w14:textId="77777777" w:rsidR="00E43943" w:rsidRDefault="002102B0" w:rsidP="00D6313E">
      <w:pPr>
        <w:ind w:left="141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9272D69" w14:textId="5D1E26A8" w:rsidR="002102B0" w:rsidRDefault="00E43943" w:rsidP="00D6313E">
      <w:pPr>
        <w:ind w:left="141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2102B0">
        <w:rPr>
          <w:rFonts w:asciiTheme="minorHAnsi" w:hAnsiTheme="minorHAnsi" w:cstheme="minorHAnsi"/>
        </w:rPr>
        <w:tab/>
        <w:t>Continued</w:t>
      </w:r>
      <w:proofErr w:type="gramStart"/>
      <w:r w:rsidR="002102B0">
        <w:rPr>
          <w:rFonts w:asciiTheme="minorHAnsi" w:hAnsiTheme="minorHAnsi" w:cstheme="minorHAnsi"/>
        </w:rPr>
        <w:t>…..</w:t>
      </w:r>
      <w:proofErr w:type="gramEnd"/>
    </w:p>
    <w:p w14:paraId="52FB6BAA" w14:textId="68BDDBFC" w:rsidR="002102B0" w:rsidRPr="002102B0" w:rsidRDefault="002102B0" w:rsidP="002102B0">
      <w:pPr>
        <w:ind w:left="4298" w:firstLine="22"/>
        <w:rPr>
          <w:rFonts w:asciiTheme="minorHAnsi" w:hAnsiTheme="minorHAnsi" w:cstheme="minorHAnsi"/>
        </w:rPr>
      </w:pPr>
      <w:r w:rsidRPr="002102B0">
        <w:rPr>
          <w:rFonts w:asciiTheme="minorHAnsi" w:hAnsiTheme="minorHAnsi" w:cstheme="minorHAnsi"/>
        </w:rPr>
        <w:lastRenderedPageBreak/>
        <w:t>-2-</w:t>
      </w:r>
    </w:p>
    <w:p w14:paraId="394B42A1" w14:textId="77777777" w:rsidR="002102B0" w:rsidRDefault="002102B0" w:rsidP="00D6313E">
      <w:pPr>
        <w:ind w:left="1418" w:hanging="425"/>
        <w:rPr>
          <w:rFonts w:asciiTheme="minorHAnsi" w:hAnsiTheme="minorHAnsi" w:cstheme="minorHAnsi"/>
        </w:rPr>
      </w:pPr>
    </w:p>
    <w:p w14:paraId="169D939E" w14:textId="55B6B934" w:rsidR="0066713B" w:rsidRPr="00F77B91" w:rsidRDefault="008D6A4A" w:rsidP="007D7A7F">
      <w:pPr>
        <w:ind w:left="1418" w:hanging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94BC5">
        <w:rPr>
          <w:rFonts w:asciiTheme="minorHAnsi" w:hAnsiTheme="minorHAnsi" w:cstheme="minorHAnsi"/>
        </w:rPr>
        <w:t>1</w:t>
      </w:r>
      <w:r w:rsidR="00FE68C8">
        <w:rPr>
          <w:rFonts w:asciiTheme="minorHAnsi" w:hAnsiTheme="minorHAnsi" w:cstheme="minorHAnsi"/>
        </w:rPr>
        <w:t>5</w:t>
      </w:r>
      <w:r w:rsidR="00CF6CCB" w:rsidRPr="00F77B91">
        <w:rPr>
          <w:rFonts w:asciiTheme="minorHAnsi" w:hAnsiTheme="minorHAnsi" w:cstheme="minorHAnsi"/>
        </w:rPr>
        <w:t xml:space="preserve">.   </w:t>
      </w:r>
      <w:r w:rsidR="0066713B" w:rsidRPr="00F77B91">
        <w:rPr>
          <w:rFonts w:asciiTheme="minorHAnsi" w:hAnsiTheme="minorHAnsi" w:cstheme="minorHAnsi"/>
        </w:rPr>
        <w:t>To consider correspondence recei</w:t>
      </w:r>
      <w:r w:rsidR="005D3CFC" w:rsidRPr="00F77B91">
        <w:rPr>
          <w:rFonts w:asciiTheme="minorHAnsi" w:hAnsiTheme="minorHAnsi" w:cstheme="minorHAnsi"/>
        </w:rPr>
        <w:t>ved:</w:t>
      </w:r>
    </w:p>
    <w:p w14:paraId="02C8EAED" w14:textId="773AC785" w:rsidR="00655605" w:rsidRDefault="004B6E76" w:rsidP="00A50C47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="00E43943">
        <w:rPr>
          <w:rFonts w:asciiTheme="minorHAnsi" w:hAnsiTheme="minorHAnsi" w:cstheme="minorHAnsi"/>
        </w:rPr>
        <w:t xml:space="preserve"> a)  Music at Llanstadwell – request for financial support.</w:t>
      </w:r>
    </w:p>
    <w:p w14:paraId="523AAF22" w14:textId="4B61B48F" w:rsidR="00E43943" w:rsidRDefault="00E43943" w:rsidP="00A50C47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    b)  </w:t>
      </w:r>
      <w:r w:rsidR="00FE68C8">
        <w:rPr>
          <w:rFonts w:asciiTheme="minorHAnsi" w:hAnsiTheme="minorHAnsi" w:cstheme="minorHAnsi"/>
        </w:rPr>
        <w:t>Kids Cancer Charity (Swansea) request for donation.</w:t>
      </w:r>
    </w:p>
    <w:p w14:paraId="2AC62CEE" w14:textId="14C4DCAE" w:rsidR="00FE68C8" w:rsidRDefault="00FE68C8" w:rsidP="00A50C47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c)  Cty Cllr Paul Miller – response re traffic issues.</w:t>
      </w:r>
    </w:p>
    <w:p w14:paraId="061BD365" w14:textId="391465FF" w:rsidR="00FE68C8" w:rsidRDefault="00FE68C8" w:rsidP="00A50C47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d)  </w:t>
      </w:r>
      <w:r w:rsidR="00C32274">
        <w:rPr>
          <w:rFonts w:asciiTheme="minorHAnsi" w:hAnsiTheme="minorHAnsi" w:cstheme="minorHAnsi"/>
        </w:rPr>
        <w:t>OVW E Bulletin</w:t>
      </w:r>
    </w:p>
    <w:p w14:paraId="4A0B003B" w14:textId="6E4F278A" w:rsidR="00C32274" w:rsidRDefault="00C32274" w:rsidP="00A50C47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e)  OVW ‘The Voice’ issue 2</w:t>
      </w:r>
    </w:p>
    <w:p w14:paraId="18742883" w14:textId="3FAD8155" w:rsidR="00C32274" w:rsidRDefault="00C32274" w:rsidP="00A50C47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f)  PCC </w:t>
      </w:r>
      <w:r w:rsidRPr="00C32274">
        <w:rPr>
          <w:rFonts w:asciiTheme="minorHAnsi" w:hAnsiTheme="minorHAnsi" w:cstheme="minorHAnsi"/>
        </w:rPr>
        <w:t>Appointment of Community Council Member of the Standards Committee</w:t>
      </w:r>
      <w:r>
        <w:rPr>
          <w:rFonts w:asciiTheme="minorHAnsi" w:hAnsiTheme="minorHAnsi" w:cstheme="minorHAnsi"/>
        </w:rPr>
        <w:t>.</w:t>
      </w:r>
    </w:p>
    <w:p w14:paraId="156C9086" w14:textId="7C76FF00" w:rsidR="00F35E78" w:rsidRDefault="00F35E78" w:rsidP="00A50C47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g)  OVW Training Schedule May - June</w:t>
      </w:r>
    </w:p>
    <w:p w14:paraId="0E19A5FA" w14:textId="58212960" w:rsidR="007820BC" w:rsidRPr="00F77B91" w:rsidRDefault="00C32274" w:rsidP="00962A0F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</w:t>
      </w:r>
      <w:r w:rsidR="00655605">
        <w:rPr>
          <w:rFonts w:asciiTheme="minorHAnsi" w:hAnsiTheme="minorHAnsi" w:cstheme="minorHAnsi"/>
        </w:rPr>
        <w:t xml:space="preserve">  </w:t>
      </w:r>
      <w:r w:rsidR="00CF1A9B" w:rsidRPr="00F77B91">
        <w:rPr>
          <w:rFonts w:asciiTheme="minorHAnsi" w:hAnsiTheme="minorHAnsi" w:cstheme="minorHAnsi"/>
        </w:rPr>
        <w:t>1</w:t>
      </w:r>
      <w:r w:rsidR="00FE68C8">
        <w:rPr>
          <w:rFonts w:asciiTheme="minorHAnsi" w:hAnsiTheme="minorHAnsi" w:cstheme="minorHAnsi"/>
        </w:rPr>
        <w:t>6</w:t>
      </w:r>
      <w:r w:rsidR="00CF1A9B" w:rsidRPr="00F77B91">
        <w:rPr>
          <w:rFonts w:asciiTheme="minorHAnsi" w:hAnsiTheme="minorHAnsi" w:cstheme="minorHAnsi"/>
        </w:rPr>
        <w:t xml:space="preserve">. </w:t>
      </w:r>
      <w:r w:rsidR="00655605">
        <w:rPr>
          <w:rFonts w:asciiTheme="minorHAnsi" w:hAnsiTheme="minorHAnsi" w:cstheme="minorHAnsi"/>
        </w:rPr>
        <w:t xml:space="preserve"> </w:t>
      </w:r>
      <w:r w:rsidR="00CF1A9B" w:rsidRPr="00F77B91">
        <w:rPr>
          <w:rFonts w:asciiTheme="minorHAnsi" w:hAnsiTheme="minorHAnsi" w:cstheme="minorHAnsi"/>
        </w:rPr>
        <w:t>Update on Burial Board matters</w:t>
      </w:r>
    </w:p>
    <w:p w14:paraId="169D939F" w14:textId="1F744A9D" w:rsidR="00240B08" w:rsidRPr="00F77B91" w:rsidRDefault="00342BBA" w:rsidP="005D2C4F">
      <w:pPr>
        <w:ind w:left="1418" w:hanging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D2C4F" w:rsidRPr="00F77B91">
        <w:rPr>
          <w:rFonts w:asciiTheme="minorHAnsi" w:hAnsiTheme="minorHAnsi" w:cstheme="minorHAnsi"/>
        </w:rPr>
        <w:t xml:space="preserve">    </w:t>
      </w:r>
      <w:r w:rsidR="009E6AE6" w:rsidRPr="00F77B91">
        <w:rPr>
          <w:rFonts w:asciiTheme="minorHAnsi" w:hAnsiTheme="minorHAnsi" w:cstheme="minorHAnsi"/>
        </w:rPr>
        <w:t xml:space="preserve"> </w:t>
      </w:r>
      <w:r w:rsidR="00814DC7">
        <w:rPr>
          <w:rFonts w:asciiTheme="minorHAnsi" w:hAnsiTheme="minorHAnsi" w:cstheme="minorHAnsi"/>
        </w:rPr>
        <w:t>1</w:t>
      </w:r>
      <w:r w:rsidR="00FE68C8">
        <w:rPr>
          <w:rFonts w:asciiTheme="minorHAnsi" w:hAnsiTheme="minorHAnsi" w:cstheme="minorHAnsi"/>
        </w:rPr>
        <w:t>7</w:t>
      </w:r>
      <w:r w:rsidR="00162128">
        <w:rPr>
          <w:rFonts w:asciiTheme="minorHAnsi" w:hAnsiTheme="minorHAnsi" w:cstheme="minorHAnsi"/>
        </w:rPr>
        <w:t>.</w:t>
      </w:r>
      <w:r w:rsidR="00D9471A" w:rsidRPr="00F77B91">
        <w:rPr>
          <w:rFonts w:asciiTheme="minorHAnsi" w:hAnsiTheme="minorHAnsi" w:cstheme="minorHAnsi"/>
        </w:rPr>
        <w:t xml:space="preserve"> </w:t>
      </w:r>
      <w:r w:rsidR="004B717E" w:rsidRPr="00F77B91">
        <w:rPr>
          <w:rFonts w:asciiTheme="minorHAnsi" w:hAnsiTheme="minorHAnsi" w:cstheme="minorHAnsi"/>
        </w:rPr>
        <w:t xml:space="preserve"> </w:t>
      </w:r>
      <w:r w:rsidR="00162128">
        <w:rPr>
          <w:rFonts w:asciiTheme="minorHAnsi" w:hAnsiTheme="minorHAnsi" w:cstheme="minorHAnsi"/>
        </w:rPr>
        <w:t xml:space="preserve"> </w:t>
      </w:r>
      <w:r w:rsidR="007B3A2C" w:rsidRPr="00F77B91">
        <w:rPr>
          <w:rFonts w:asciiTheme="minorHAnsi" w:hAnsiTheme="minorHAnsi" w:cstheme="minorHAnsi"/>
        </w:rPr>
        <w:t>A</w:t>
      </w:r>
      <w:r w:rsidR="00240B08" w:rsidRPr="00F77B91">
        <w:rPr>
          <w:rFonts w:asciiTheme="minorHAnsi" w:hAnsiTheme="minorHAnsi" w:cstheme="minorHAnsi"/>
        </w:rPr>
        <w:t>ny other information – Councillors are reminded that this item is for</w:t>
      </w:r>
      <w:r w:rsidR="00AF34DD" w:rsidRPr="00F77B91">
        <w:rPr>
          <w:rFonts w:asciiTheme="minorHAnsi" w:hAnsiTheme="minorHAnsi" w:cstheme="minorHAnsi"/>
        </w:rPr>
        <w:t xml:space="preserve"> </w:t>
      </w:r>
      <w:r w:rsidR="005E6B0A" w:rsidRPr="00F77B91">
        <w:rPr>
          <w:rFonts w:asciiTheme="minorHAnsi" w:hAnsiTheme="minorHAnsi" w:cstheme="minorHAnsi"/>
        </w:rPr>
        <w:t xml:space="preserve">   </w:t>
      </w:r>
      <w:r w:rsidR="00502E95" w:rsidRPr="00F77B91">
        <w:rPr>
          <w:rFonts w:asciiTheme="minorHAnsi" w:hAnsiTheme="minorHAnsi" w:cstheme="minorHAnsi"/>
        </w:rPr>
        <w:t xml:space="preserve">      </w:t>
      </w:r>
      <w:r w:rsidR="004E771F" w:rsidRPr="00F77B91">
        <w:rPr>
          <w:rFonts w:asciiTheme="minorHAnsi" w:hAnsiTheme="minorHAnsi" w:cstheme="minorHAnsi"/>
        </w:rPr>
        <w:t xml:space="preserve">        </w:t>
      </w:r>
      <w:r w:rsidR="004B7E65" w:rsidRPr="00F77B91">
        <w:rPr>
          <w:rFonts w:asciiTheme="minorHAnsi" w:hAnsiTheme="minorHAnsi" w:cstheme="minorHAnsi"/>
        </w:rPr>
        <w:t xml:space="preserve">   </w:t>
      </w:r>
      <w:r w:rsidR="001060F7" w:rsidRPr="00F77B91">
        <w:rPr>
          <w:rFonts w:asciiTheme="minorHAnsi" w:hAnsiTheme="minorHAnsi" w:cstheme="minorHAnsi"/>
        </w:rPr>
        <w:t xml:space="preserve">  </w:t>
      </w:r>
      <w:r w:rsidR="004B717E" w:rsidRPr="00F77B91">
        <w:rPr>
          <w:rFonts w:asciiTheme="minorHAnsi" w:hAnsiTheme="minorHAnsi" w:cstheme="minorHAnsi"/>
        </w:rPr>
        <w:t xml:space="preserve">                  </w:t>
      </w:r>
      <w:r w:rsidR="00D9471A" w:rsidRPr="00F77B91">
        <w:rPr>
          <w:rFonts w:asciiTheme="minorHAnsi" w:hAnsiTheme="minorHAnsi" w:cstheme="minorHAnsi"/>
        </w:rPr>
        <w:t xml:space="preserve">     </w:t>
      </w:r>
      <w:r w:rsidR="008162E3" w:rsidRPr="00F77B91">
        <w:rPr>
          <w:rFonts w:asciiTheme="minorHAnsi" w:hAnsiTheme="minorHAnsi" w:cstheme="minorHAnsi"/>
        </w:rPr>
        <w:t xml:space="preserve">                </w:t>
      </w:r>
      <w:r w:rsidR="00240B08" w:rsidRPr="00F77B91">
        <w:rPr>
          <w:rFonts w:asciiTheme="minorHAnsi" w:hAnsiTheme="minorHAnsi" w:cstheme="minorHAnsi"/>
        </w:rPr>
        <w:t>the exchange of information only and not for matters for debate.  It is at the discretion of the Chair and advance notice is advisable.</w:t>
      </w:r>
    </w:p>
    <w:p w14:paraId="169D93A0" w14:textId="1F508BAA" w:rsidR="001614BA" w:rsidRPr="00F77B91" w:rsidRDefault="008162E3" w:rsidP="000764EE">
      <w:pPr>
        <w:ind w:left="720" w:hanging="11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</w:rPr>
        <w:t xml:space="preserve"> </w:t>
      </w:r>
      <w:r w:rsidR="00624A51" w:rsidRPr="00F77B91">
        <w:rPr>
          <w:rFonts w:asciiTheme="minorHAnsi" w:hAnsiTheme="minorHAnsi" w:cstheme="minorHAnsi"/>
        </w:rPr>
        <w:t xml:space="preserve"> </w:t>
      </w:r>
      <w:r w:rsidR="004E771F" w:rsidRPr="00F77B91">
        <w:rPr>
          <w:rFonts w:asciiTheme="minorHAnsi" w:hAnsiTheme="minorHAnsi" w:cstheme="minorHAnsi"/>
        </w:rPr>
        <w:t xml:space="preserve"> </w:t>
      </w:r>
      <w:r w:rsidR="00342BBA">
        <w:rPr>
          <w:rFonts w:asciiTheme="minorHAnsi" w:hAnsiTheme="minorHAnsi" w:cstheme="minorHAnsi"/>
        </w:rPr>
        <w:t xml:space="preserve"> </w:t>
      </w:r>
      <w:r w:rsidR="004E771F" w:rsidRPr="00F77B91">
        <w:rPr>
          <w:rFonts w:asciiTheme="minorHAnsi" w:hAnsiTheme="minorHAnsi" w:cstheme="minorHAnsi"/>
        </w:rPr>
        <w:t xml:space="preserve"> </w:t>
      </w:r>
      <w:r w:rsidR="001060F7" w:rsidRPr="00F77B91">
        <w:rPr>
          <w:rFonts w:asciiTheme="minorHAnsi" w:hAnsiTheme="minorHAnsi" w:cstheme="minorHAnsi"/>
        </w:rPr>
        <w:t xml:space="preserve"> </w:t>
      </w:r>
      <w:r w:rsidR="00A613A6" w:rsidRPr="00F77B91">
        <w:rPr>
          <w:rFonts w:asciiTheme="minorHAnsi" w:hAnsiTheme="minorHAnsi" w:cstheme="minorHAnsi"/>
        </w:rPr>
        <w:t>1</w:t>
      </w:r>
      <w:r w:rsidR="00FE68C8">
        <w:rPr>
          <w:rFonts w:asciiTheme="minorHAnsi" w:hAnsiTheme="minorHAnsi" w:cstheme="minorHAnsi"/>
        </w:rPr>
        <w:t>8</w:t>
      </w:r>
      <w:r w:rsidR="00F77B91" w:rsidRPr="00F77B91">
        <w:rPr>
          <w:rFonts w:asciiTheme="minorHAnsi" w:hAnsiTheme="minorHAnsi" w:cstheme="minorHAnsi"/>
        </w:rPr>
        <w:t xml:space="preserve">. </w:t>
      </w:r>
      <w:r w:rsidR="005E5EDA" w:rsidRPr="00F77B91">
        <w:rPr>
          <w:rFonts w:asciiTheme="minorHAnsi" w:hAnsiTheme="minorHAnsi" w:cstheme="minorHAnsi"/>
        </w:rPr>
        <w:t xml:space="preserve">  </w:t>
      </w:r>
      <w:r w:rsidR="00B862F1" w:rsidRPr="00F77B91">
        <w:rPr>
          <w:rFonts w:asciiTheme="minorHAnsi" w:hAnsiTheme="minorHAnsi" w:cstheme="minorHAnsi"/>
        </w:rPr>
        <w:t>Da</w:t>
      </w:r>
      <w:r w:rsidR="007964FD" w:rsidRPr="00F77B91">
        <w:rPr>
          <w:rFonts w:asciiTheme="minorHAnsi" w:hAnsiTheme="minorHAnsi" w:cstheme="minorHAnsi"/>
        </w:rPr>
        <w:t>t</w:t>
      </w:r>
      <w:r w:rsidR="00B862F1" w:rsidRPr="00F77B91">
        <w:rPr>
          <w:rFonts w:asciiTheme="minorHAnsi" w:hAnsiTheme="minorHAnsi" w:cstheme="minorHAnsi"/>
        </w:rPr>
        <w:t>e of next meeting.</w:t>
      </w:r>
      <w:bookmarkEnd w:id="0"/>
    </w:p>
    <w:sectPr w:rsidR="001614BA" w:rsidRPr="00F77B91" w:rsidSect="001D1692">
      <w:pgSz w:w="11906" w:h="16838"/>
      <w:pgMar w:top="567" w:right="1758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3B59" w14:textId="77777777" w:rsidR="00C27A06" w:rsidRDefault="00C27A06" w:rsidP="00D9471A">
      <w:r>
        <w:separator/>
      </w:r>
    </w:p>
  </w:endnote>
  <w:endnote w:type="continuationSeparator" w:id="0">
    <w:p w14:paraId="75DE6486" w14:textId="77777777" w:rsidR="00C27A06" w:rsidRDefault="00C27A06" w:rsidP="00D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FC70" w14:textId="77777777" w:rsidR="00C27A06" w:rsidRDefault="00C27A06" w:rsidP="00D9471A">
      <w:r>
        <w:separator/>
      </w:r>
    </w:p>
  </w:footnote>
  <w:footnote w:type="continuationSeparator" w:id="0">
    <w:p w14:paraId="6F8573DB" w14:textId="77777777" w:rsidR="00C27A06" w:rsidRDefault="00C27A06" w:rsidP="00D9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E0A"/>
    <w:multiLevelType w:val="hybridMultilevel"/>
    <w:tmpl w:val="F7E0DE58"/>
    <w:lvl w:ilvl="0" w:tplc="C5DC24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6C6F"/>
    <w:multiLevelType w:val="hybridMultilevel"/>
    <w:tmpl w:val="43FA1A1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80B38E8"/>
    <w:multiLevelType w:val="hybridMultilevel"/>
    <w:tmpl w:val="BD54C65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 w15:restartNumberingAfterBreak="0">
    <w:nsid w:val="08EA2F95"/>
    <w:multiLevelType w:val="hybridMultilevel"/>
    <w:tmpl w:val="4A0E48BC"/>
    <w:lvl w:ilvl="0" w:tplc="0809000F">
      <w:start w:val="1"/>
      <w:numFmt w:val="decimal"/>
      <w:lvlText w:val="%1."/>
      <w:lvlJc w:val="left"/>
      <w:pPr>
        <w:ind w:left="2124" w:hanging="360"/>
      </w:pPr>
    </w:lvl>
    <w:lvl w:ilvl="1" w:tplc="08090019" w:tentative="1">
      <w:start w:val="1"/>
      <w:numFmt w:val="lowerLetter"/>
      <w:lvlText w:val="%2."/>
      <w:lvlJc w:val="left"/>
      <w:pPr>
        <w:ind w:left="2844" w:hanging="360"/>
      </w:pPr>
    </w:lvl>
    <w:lvl w:ilvl="2" w:tplc="0809001B" w:tentative="1">
      <w:start w:val="1"/>
      <w:numFmt w:val="lowerRoman"/>
      <w:lvlText w:val="%3."/>
      <w:lvlJc w:val="right"/>
      <w:pPr>
        <w:ind w:left="3564" w:hanging="180"/>
      </w:pPr>
    </w:lvl>
    <w:lvl w:ilvl="3" w:tplc="0809000F" w:tentative="1">
      <w:start w:val="1"/>
      <w:numFmt w:val="decimal"/>
      <w:lvlText w:val="%4."/>
      <w:lvlJc w:val="left"/>
      <w:pPr>
        <w:ind w:left="4284" w:hanging="360"/>
      </w:pPr>
    </w:lvl>
    <w:lvl w:ilvl="4" w:tplc="08090019" w:tentative="1">
      <w:start w:val="1"/>
      <w:numFmt w:val="lowerLetter"/>
      <w:lvlText w:val="%5."/>
      <w:lvlJc w:val="left"/>
      <w:pPr>
        <w:ind w:left="5004" w:hanging="360"/>
      </w:pPr>
    </w:lvl>
    <w:lvl w:ilvl="5" w:tplc="0809001B" w:tentative="1">
      <w:start w:val="1"/>
      <w:numFmt w:val="lowerRoman"/>
      <w:lvlText w:val="%6."/>
      <w:lvlJc w:val="right"/>
      <w:pPr>
        <w:ind w:left="5724" w:hanging="180"/>
      </w:pPr>
    </w:lvl>
    <w:lvl w:ilvl="6" w:tplc="0809000F" w:tentative="1">
      <w:start w:val="1"/>
      <w:numFmt w:val="decimal"/>
      <w:lvlText w:val="%7."/>
      <w:lvlJc w:val="left"/>
      <w:pPr>
        <w:ind w:left="6444" w:hanging="360"/>
      </w:pPr>
    </w:lvl>
    <w:lvl w:ilvl="7" w:tplc="08090019" w:tentative="1">
      <w:start w:val="1"/>
      <w:numFmt w:val="lowerLetter"/>
      <w:lvlText w:val="%8."/>
      <w:lvlJc w:val="left"/>
      <w:pPr>
        <w:ind w:left="7164" w:hanging="360"/>
      </w:pPr>
    </w:lvl>
    <w:lvl w:ilvl="8" w:tplc="080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4" w15:restartNumberingAfterBreak="0">
    <w:nsid w:val="0B806161"/>
    <w:multiLevelType w:val="hybridMultilevel"/>
    <w:tmpl w:val="06EE36C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E5E69CF"/>
    <w:multiLevelType w:val="hybridMultilevel"/>
    <w:tmpl w:val="DED2C6FC"/>
    <w:lvl w:ilvl="0" w:tplc="3814C92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3492F"/>
    <w:multiLevelType w:val="hybridMultilevel"/>
    <w:tmpl w:val="AB8CC9A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0460971"/>
    <w:multiLevelType w:val="hybridMultilevel"/>
    <w:tmpl w:val="B38A2D76"/>
    <w:lvl w:ilvl="0" w:tplc="6896E2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1D051C"/>
    <w:multiLevelType w:val="hybridMultilevel"/>
    <w:tmpl w:val="9684CCB2"/>
    <w:lvl w:ilvl="0" w:tplc="0809000F">
      <w:start w:val="10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4192FB8"/>
    <w:multiLevelType w:val="hybridMultilevel"/>
    <w:tmpl w:val="AC22159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A2B1D52"/>
    <w:multiLevelType w:val="hybridMultilevel"/>
    <w:tmpl w:val="2152B75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A543B83"/>
    <w:multiLevelType w:val="hybridMultilevel"/>
    <w:tmpl w:val="AFCCD26A"/>
    <w:lvl w:ilvl="0" w:tplc="192AC33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1C367852"/>
    <w:multiLevelType w:val="hybridMultilevel"/>
    <w:tmpl w:val="7FA8BEB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D143BAC"/>
    <w:multiLevelType w:val="hybridMultilevel"/>
    <w:tmpl w:val="DBF4BBF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5C07DB2"/>
    <w:multiLevelType w:val="hybridMultilevel"/>
    <w:tmpl w:val="D2F6DB72"/>
    <w:lvl w:ilvl="0" w:tplc="A79215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F902CE"/>
    <w:multiLevelType w:val="hybridMultilevel"/>
    <w:tmpl w:val="6A4C6350"/>
    <w:lvl w:ilvl="0" w:tplc="0809000F">
      <w:start w:val="1"/>
      <w:numFmt w:val="decimal"/>
      <w:lvlText w:val="%1."/>
      <w:lvlJc w:val="left"/>
      <w:pPr>
        <w:ind w:left="2196" w:hanging="360"/>
      </w:pPr>
    </w:lvl>
    <w:lvl w:ilvl="1" w:tplc="08090019" w:tentative="1">
      <w:start w:val="1"/>
      <w:numFmt w:val="lowerLetter"/>
      <w:lvlText w:val="%2."/>
      <w:lvlJc w:val="left"/>
      <w:pPr>
        <w:ind w:left="2916" w:hanging="360"/>
      </w:pPr>
    </w:lvl>
    <w:lvl w:ilvl="2" w:tplc="0809001B" w:tentative="1">
      <w:start w:val="1"/>
      <w:numFmt w:val="lowerRoman"/>
      <w:lvlText w:val="%3."/>
      <w:lvlJc w:val="right"/>
      <w:pPr>
        <w:ind w:left="3636" w:hanging="180"/>
      </w:pPr>
    </w:lvl>
    <w:lvl w:ilvl="3" w:tplc="0809000F" w:tentative="1">
      <w:start w:val="1"/>
      <w:numFmt w:val="decimal"/>
      <w:lvlText w:val="%4."/>
      <w:lvlJc w:val="left"/>
      <w:pPr>
        <w:ind w:left="4356" w:hanging="360"/>
      </w:pPr>
    </w:lvl>
    <w:lvl w:ilvl="4" w:tplc="08090019" w:tentative="1">
      <w:start w:val="1"/>
      <w:numFmt w:val="lowerLetter"/>
      <w:lvlText w:val="%5."/>
      <w:lvlJc w:val="left"/>
      <w:pPr>
        <w:ind w:left="5076" w:hanging="360"/>
      </w:pPr>
    </w:lvl>
    <w:lvl w:ilvl="5" w:tplc="0809001B" w:tentative="1">
      <w:start w:val="1"/>
      <w:numFmt w:val="lowerRoman"/>
      <w:lvlText w:val="%6."/>
      <w:lvlJc w:val="right"/>
      <w:pPr>
        <w:ind w:left="5796" w:hanging="180"/>
      </w:pPr>
    </w:lvl>
    <w:lvl w:ilvl="6" w:tplc="0809000F" w:tentative="1">
      <w:start w:val="1"/>
      <w:numFmt w:val="decimal"/>
      <w:lvlText w:val="%7."/>
      <w:lvlJc w:val="left"/>
      <w:pPr>
        <w:ind w:left="6516" w:hanging="360"/>
      </w:pPr>
    </w:lvl>
    <w:lvl w:ilvl="7" w:tplc="08090019" w:tentative="1">
      <w:start w:val="1"/>
      <w:numFmt w:val="lowerLetter"/>
      <w:lvlText w:val="%8."/>
      <w:lvlJc w:val="left"/>
      <w:pPr>
        <w:ind w:left="7236" w:hanging="360"/>
      </w:pPr>
    </w:lvl>
    <w:lvl w:ilvl="8" w:tplc="08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6" w15:restartNumberingAfterBreak="0">
    <w:nsid w:val="29E749E2"/>
    <w:multiLevelType w:val="hybridMultilevel"/>
    <w:tmpl w:val="307085DC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B3A1BD8"/>
    <w:multiLevelType w:val="hybridMultilevel"/>
    <w:tmpl w:val="396AF68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0E32E8B"/>
    <w:multiLevelType w:val="hybridMultilevel"/>
    <w:tmpl w:val="7378288C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9" w15:restartNumberingAfterBreak="0">
    <w:nsid w:val="346F4C69"/>
    <w:multiLevelType w:val="hybridMultilevel"/>
    <w:tmpl w:val="5B227FB0"/>
    <w:lvl w:ilvl="0" w:tplc="0809000F">
      <w:start w:val="1"/>
      <w:numFmt w:val="decimal"/>
      <w:lvlText w:val="%1.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0" w15:restartNumberingAfterBreak="0">
    <w:nsid w:val="36951F2F"/>
    <w:multiLevelType w:val="hybridMultilevel"/>
    <w:tmpl w:val="1820D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5357C"/>
    <w:multiLevelType w:val="hybridMultilevel"/>
    <w:tmpl w:val="D8AAA39E"/>
    <w:lvl w:ilvl="0" w:tplc="293E85D6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FF67089"/>
    <w:multiLevelType w:val="hybridMultilevel"/>
    <w:tmpl w:val="4B04711C"/>
    <w:lvl w:ilvl="0" w:tplc="F45040DA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0D735E7"/>
    <w:multiLevelType w:val="hybridMultilevel"/>
    <w:tmpl w:val="371209F2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4" w15:restartNumberingAfterBreak="0">
    <w:nsid w:val="416D24A7"/>
    <w:multiLevelType w:val="hybridMultilevel"/>
    <w:tmpl w:val="9F261A7E"/>
    <w:lvl w:ilvl="0" w:tplc="46802158">
      <w:start w:val="1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1837107"/>
    <w:multiLevelType w:val="hybridMultilevel"/>
    <w:tmpl w:val="DD1055D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372310D"/>
    <w:multiLevelType w:val="hybridMultilevel"/>
    <w:tmpl w:val="0DEC5A8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5994655"/>
    <w:multiLevelType w:val="hybridMultilevel"/>
    <w:tmpl w:val="B0FC2526"/>
    <w:lvl w:ilvl="0" w:tplc="7F5A31D2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DD23B8E"/>
    <w:multiLevelType w:val="hybridMultilevel"/>
    <w:tmpl w:val="E384F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62D64"/>
    <w:multiLevelType w:val="hybridMultilevel"/>
    <w:tmpl w:val="41605AEA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0" w15:restartNumberingAfterBreak="0">
    <w:nsid w:val="545A53E2"/>
    <w:multiLevelType w:val="hybridMultilevel"/>
    <w:tmpl w:val="B3741B6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9E7474B"/>
    <w:multiLevelType w:val="hybridMultilevel"/>
    <w:tmpl w:val="B52C0D36"/>
    <w:lvl w:ilvl="0" w:tplc="0809000F">
      <w:start w:val="1"/>
      <w:numFmt w:val="decimal"/>
      <w:lvlText w:val="%1.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2" w15:restartNumberingAfterBreak="0">
    <w:nsid w:val="5E361310"/>
    <w:multiLevelType w:val="hybridMultilevel"/>
    <w:tmpl w:val="E1AE90C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407298E"/>
    <w:multiLevelType w:val="hybridMultilevel"/>
    <w:tmpl w:val="F15AC3C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C4D079D"/>
    <w:multiLevelType w:val="hybridMultilevel"/>
    <w:tmpl w:val="A82C493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5" w15:restartNumberingAfterBreak="0">
    <w:nsid w:val="6D9F4BF1"/>
    <w:multiLevelType w:val="hybridMultilevel"/>
    <w:tmpl w:val="42CE4A46"/>
    <w:lvl w:ilvl="0" w:tplc="08090017">
      <w:start w:val="1"/>
      <w:numFmt w:val="lowerLetter"/>
      <w:lvlText w:val="%1)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6" w15:restartNumberingAfterBreak="0">
    <w:nsid w:val="6E7C6864"/>
    <w:multiLevelType w:val="hybridMultilevel"/>
    <w:tmpl w:val="2A820C1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45353B6"/>
    <w:multiLevelType w:val="hybridMultilevel"/>
    <w:tmpl w:val="5A5E31AA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8" w15:restartNumberingAfterBreak="0">
    <w:nsid w:val="75B31AAF"/>
    <w:multiLevelType w:val="hybridMultilevel"/>
    <w:tmpl w:val="19E859E2"/>
    <w:lvl w:ilvl="0" w:tplc="BB100954">
      <w:start w:val="10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5F74401"/>
    <w:multiLevelType w:val="hybridMultilevel"/>
    <w:tmpl w:val="9FBC8A5A"/>
    <w:lvl w:ilvl="0" w:tplc="486E0E5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0" w15:restartNumberingAfterBreak="0">
    <w:nsid w:val="7ABD7F29"/>
    <w:multiLevelType w:val="hybridMultilevel"/>
    <w:tmpl w:val="58448D1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B6766D8"/>
    <w:multiLevelType w:val="hybridMultilevel"/>
    <w:tmpl w:val="1802897E"/>
    <w:lvl w:ilvl="0" w:tplc="68B69FF6">
      <w:start w:val="1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D2726DE"/>
    <w:multiLevelType w:val="hybridMultilevel"/>
    <w:tmpl w:val="33E65EF2"/>
    <w:lvl w:ilvl="0" w:tplc="0C520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332A37"/>
    <w:multiLevelType w:val="hybridMultilevel"/>
    <w:tmpl w:val="74C4E2D8"/>
    <w:lvl w:ilvl="0" w:tplc="08090017">
      <w:start w:val="1"/>
      <w:numFmt w:val="lowerLetter"/>
      <w:lvlText w:val="%1)"/>
      <w:lvlJc w:val="left"/>
      <w:pPr>
        <w:ind w:left="2555" w:hanging="360"/>
      </w:pPr>
    </w:lvl>
    <w:lvl w:ilvl="1" w:tplc="08090019" w:tentative="1">
      <w:start w:val="1"/>
      <w:numFmt w:val="lowerLetter"/>
      <w:lvlText w:val="%2."/>
      <w:lvlJc w:val="left"/>
      <w:pPr>
        <w:ind w:left="3275" w:hanging="360"/>
      </w:pPr>
    </w:lvl>
    <w:lvl w:ilvl="2" w:tplc="0809001B" w:tentative="1">
      <w:start w:val="1"/>
      <w:numFmt w:val="lowerRoman"/>
      <w:lvlText w:val="%3."/>
      <w:lvlJc w:val="right"/>
      <w:pPr>
        <w:ind w:left="3995" w:hanging="180"/>
      </w:pPr>
    </w:lvl>
    <w:lvl w:ilvl="3" w:tplc="0809000F" w:tentative="1">
      <w:start w:val="1"/>
      <w:numFmt w:val="decimal"/>
      <w:lvlText w:val="%4."/>
      <w:lvlJc w:val="left"/>
      <w:pPr>
        <w:ind w:left="4715" w:hanging="360"/>
      </w:pPr>
    </w:lvl>
    <w:lvl w:ilvl="4" w:tplc="08090019" w:tentative="1">
      <w:start w:val="1"/>
      <w:numFmt w:val="lowerLetter"/>
      <w:lvlText w:val="%5."/>
      <w:lvlJc w:val="left"/>
      <w:pPr>
        <w:ind w:left="5435" w:hanging="360"/>
      </w:pPr>
    </w:lvl>
    <w:lvl w:ilvl="5" w:tplc="0809001B" w:tentative="1">
      <w:start w:val="1"/>
      <w:numFmt w:val="lowerRoman"/>
      <w:lvlText w:val="%6."/>
      <w:lvlJc w:val="right"/>
      <w:pPr>
        <w:ind w:left="6155" w:hanging="180"/>
      </w:pPr>
    </w:lvl>
    <w:lvl w:ilvl="6" w:tplc="0809000F" w:tentative="1">
      <w:start w:val="1"/>
      <w:numFmt w:val="decimal"/>
      <w:lvlText w:val="%7."/>
      <w:lvlJc w:val="left"/>
      <w:pPr>
        <w:ind w:left="6875" w:hanging="360"/>
      </w:pPr>
    </w:lvl>
    <w:lvl w:ilvl="7" w:tplc="08090019" w:tentative="1">
      <w:start w:val="1"/>
      <w:numFmt w:val="lowerLetter"/>
      <w:lvlText w:val="%8."/>
      <w:lvlJc w:val="left"/>
      <w:pPr>
        <w:ind w:left="7595" w:hanging="360"/>
      </w:pPr>
    </w:lvl>
    <w:lvl w:ilvl="8" w:tplc="0809001B" w:tentative="1">
      <w:start w:val="1"/>
      <w:numFmt w:val="lowerRoman"/>
      <w:lvlText w:val="%9."/>
      <w:lvlJc w:val="right"/>
      <w:pPr>
        <w:ind w:left="8315" w:hanging="180"/>
      </w:pPr>
    </w:lvl>
  </w:abstractNum>
  <w:num w:numId="1" w16cid:durableId="2076049988">
    <w:abstractNumId w:val="5"/>
  </w:num>
  <w:num w:numId="2" w16cid:durableId="810707348">
    <w:abstractNumId w:val="14"/>
  </w:num>
  <w:num w:numId="3" w16cid:durableId="383680055">
    <w:abstractNumId w:val="42"/>
  </w:num>
  <w:num w:numId="4" w16cid:durableId="1468890076">
    <w:abstractNumId w:val="7"/>
  </w:num>
  <w:num w:numId="5" w16cid:durableId="787891889">
    <w:abstractNumId w:val="30"/>
  </w:num>
  <w:num w:numId="6" w16cid:durableId="349377520">
    <w:abstractNumId w:val="25"/>
  </w:num>
  <w:num w:numId="7" w16cid:durableId="2129229966">
    <w:abstractNumId w:val="1"/>
  </w:num>
  <w:num w:numId="8" w16cid:durableId="1792016978">
    <w:abstractNumId w:val="27"/>
  </w:num>
  <w:num w:numId="9" w16cid:durableId="1395618730">
    <w:abstractNumId w:val="39"/>
  </w:num>
  <w:num w:numId="10" w16cid:durableId="475412344">
    <w:abstractNumId w:val="40"/>
  </w:num>
  <w:num w:numId="11" w16cid:durableId="1252423776">
    <w:abstractNumId w:val="26"/>
  </w:num>
  <w:num w:numId="12" w16cid:durableId="1957826734">
    <w:abstractNumId w:val="24"/>
  </w:num>
  <w:num w:numId="13" w16cid:durableId="5519429">
    <w:abstractNumId w:val="21"/>
  </w:num>
  <w:num w:numId="14" w16cid:durableId="1541017047">
    <w:abstractNumId w:val="16"/>
  </w:num>
  <w:num w:numId="15" w16cid:durableId="324862521">
    <w:abstractNumId w:val="37"/>
  </w:num>
  <w:num w:numId="16" w16cid:durableId="1390687506">
    <w:abstractNumId w:val="23"/>
  </w:num>
  <w:num w:numId="17" w16cid:durableId="481695367">
    <w:abstractNumId w:val="13"/>
  </w:num>
  <w:num w:numId="18" w16cid:durableId="351153844">
    <w:abstractNumId w:val="8"/>
  </w:num>
  <w:num w:numId="19" w16cid:durableId="881135499">
    <w:abstractNumId w:val="11"/>
  </w:num>
  <w:num w:numId="20" w16cid:durableId="556741035">
    <w:abstractNumId w:val="22"/>
  </w:num>
  <w:num w:numId="21" w16cid:durableId="1060976141">
    <w:abstractNumId w:val="34"/>
  </w:num>
  <w:num w:numId="22" w16cid:durableId="510218577">
    <w:abstractNumId w:val="29"/>
  </w:num>
  <w:num w:numId="23" w16cid:durableId="1774549809">
    <w:abstractNumId w:val="32"/>
  </w:num>
  <w:num w:numId="24" w16cid:durableId="1671522479">
    <w:abstractNumId w:val="12"/>
  </w:num>
  <w:num w:numId="25" w16cid:durableId="1068309607">
    <w:abstractNumId w:val="36"/>
  </w:num>
  <w:num w:numId="26" w16cid:durableId="1507020580">
    <w:abstractNumId w:val="10"/>
  </w:num>
  <w:num w:numId="27" w16cid:durableId="2125151779">
    <w:abstractNumId w:val="38"/>
  </w:num>
  <w:num w:numId="28" w16cid:durableId="574318420">
    <w:abstractNumId w:val="41"/>
  </w:num>
  <w:num w:numId="29" w16cid:durableId="1669626887">
    <w:abstractNumId w:val="0"/>
  </w:num>
  <w:num w:numId="30" w16cid:durableId="992172778">
    <w:abstractNumId w:val="6"/>
  </w:num>
  <w:num w:numId="31" w16cid:durableId="498232257">
    <w:abstractNumId w:val="9"/>
  </w:num>
  <w:num w:numId="32" w16cid:durableId="113527637">
    <w:abstractNumId w:val="2"/>
  </w:num>
  <w:num w:numId="33" w16cid:durableId="1868638559">
    <w:abstractNumId w:val="18"/>
  </w:num>
  <w:num w:numId="34" w16cid:durableId="1850753876">
    <w:abstractNumId w:val="20"/>
  </w:num>
  <w:num w:numId="35" w16cid:durableId="1581718867">
    <w:abstractNumId w:val="28"/>
  </w:num>
  <w:num w:numId="36" w16cid:durableId="325131586">
    <w:abstractNumId w:val="15"/>
  </w:num>
  <w:num w:numId="37" w16cid:durableId="710375925">
    <w:abstractNumId w:val="43"/>
  </w:num>
  <w:num w:numId="38" w16cid:durableId="1277561061">
    <w:abstractNumId w:val="31"/>
  </w:num>
  <w:num w:numId="39" w16cid:durableId="842357890">
    <w:abstractNumId w:val="19"/>
  </w:num>
  <w:num w:numId="40" w16cid:durableId="2018581017">
    <w:abstractNumId w:val="35"/>
  </w:num>
  <w:num w:numId="41" w16cid:durableId="1891264418">
    <w:abstractNumId w:val="3"/>
  </w:num>
  <w:num w:numId="42" w16cid:durableId="1979992122">
    <w:abstractNumId w:val="17"/>
  </w:num>
  <w:num w:numId="43" w16cid:durableId="1679236873">
    <w:abstractNumId w:val="33"/>
  </w:num>
  <w:num w:numId="44" w16cid:durableId="4078478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B7"/>
    <w:rsid w:val="00000C5C"/>
    <w:rsid w:val="000030E6"/>
    <w:rsid w:val="00005BC0"/>
    <w:rsid w:val="00006463"/>
    <w:rsid w:val="00007EC7"/>
    <w:rsid w:val="000101FC"/>
    <w:rsid w:val="000174DB"/>
    <w:rsid w:val="00022F03"/>
    <w:rsid w:val="000241C9"/>
    <w:rsid w:val="00026BBA"/>
    <w:rsid w:val="000307AD"/>
    <w:rsid w:val="00030BBF"/>
    <w:rsid w:val="000350B6"/>
    <w:rsid w:val="000375C8"/>
    <w:rsid w:val="00040615"/>
    <w:rsid w:val="0004180E"/>
    <w:rsid w:val="00042A76"/>
    <w:rsid w:val="00046FD2"/>
    <w:rsid w:val="00053808"/>
    <w:rsid w:val="00056906"/>
    <w:rsid w:val="00056C3C"/>
    <w:rsid w:val="00057621"/>
    <w:rsid w:val="00070EAC"/>
    <w:rsid w:val="0007435F"/>
    <w:rsid w:val="00075FDE"/>
    <w:rsid w:val="000764EE"/>
    <w:rsid w:val="00083064"/>
    <w:rsid w:val="0008309C"/>
    <w:rsid w:val="0008442A"/>
    <w:rsid w:val="00085E34"/>
    <w:rsid w:val="00092B3C"/>
    <w:rsid w:val="00094A02"/>
    <w:rsid w:val="0009660E"/>
    <w:rsid w:val="000966D3"/>
    <w:rsid w:val="000A23B9"/>
    <w:rsid w:val="000A47D9"/>
    <w:rsid w:val="000B754F"/>
    <w:rsid w:val="000C135B"/>
    <w:rsid w:val="000C18D6"/>
    <w:rsid w:val="000C381D"/>
    <w:rsid w:val="000C4116"/>
    <w:rsid w:val="000C4793"/>
    <w:rsid w:val="000D19E7"/>
    <w:rsid w:val="000D4D95"/>
    <w:rsid w:val="000D7721"/>
    <w:rsid w:val="000E176D"/>
    <w:rsid w:val="000E3343"/>
    <w:rsid w:val="000E5A9C"/>
    <w:rsid w:val="000E72A2"/>
    <w:rsid w:val="000E768D"/>
    <w:rsid w:val="000F1AD3"/>
    <w:rsid w:val="000F1EE4"/>
    <w:rsid w:val="000F208C"/>
    <w:rsid w:val="00100370"/>
    <w:rsid w:val="00102311"/>
    <w:rsid w:val="00102EC3"/>
    <w:rsid w:val="00103D6F"/>
    <w:rsid w:val="001060F7"/>
    <w:rsid w:val="0010779C"/>
    <w:rsid w:val="00110AC3"/>
    <w:rsid w:val="00113980"/>
    <w:rsid w:val="00121D00"/>
    <w:rsid w:val="00123A66"/>
    <w:rsid w:val="00125650"/>
    <w:rsid w:val="00127B68"/>
    <w:rsid w:val="001305E2"/>
    <w:rsid w:val="00132E8F"/>
    <w:rsid w:val="001336CA"/>
    <w:rsid w:val="001347B9"/>
    <w:rsid w:val="00136E6B"/>
    <w:rsid w:val="00137305"/>
    <w:rsid w:val="00137AD3"/>
    <w:rsid w:val="00141378"/>
    <w:rsid w:val="001436B6"/>
    <w:rsid w:val="001502FF"/>
    <w:rsid w:val="001514BA"/>
    <w:rsid w:val="00151A71"/>
    <w:rsid w:val="00153F0D"/>
    <w:rsid w:val="00155980"/>
    <w:rsid w:val="0015766E"/>
    <w:rsid w:val="001612A2"/>
    <w:rsid w:val="001614BA"/>
    <w:rsid w:val="00162128"/>
    <w:rsid w:val="00164148"/>
    <w:rsid w:val="001642FA"/>
    <w:rsid w:val="001677CA"/>
    <w:rsid w:val="00167F5A"/>
    <w:rsid w:val="0017156D"/>
    <w:rsid w:val="00172471"/>
    <w:rsid w:val="00172BFD"/>
    <w:rsid w:val="0017799A"/>
    <w:rsid w:val="00180961"/>
    <w:rsid w:val="00180EFA"/>
    <w:rsid w:val="00180FC7"/>
    <w:rsid w:val="00181EAC"/>
    <w:rsid w:val="001863D0"/>
    <w:rsid w:val="00187033"/>
    <w:rsid w:val="001903DC"/>
    <w:rsid w:val="00193B37"/>
    <w:rsid w:val="00194BC5"/>
    <w:rsid w:val="001A04C2"/>
    <w:rsid w:val="001A1214"/>
    <w:rsid w:val="001A2384"/>
    <w:rsid w:val="001A47A9"/>
    <w:rsid w:val="001A732C"/>
    <w:rsid w:val="001A7B7E"/>
    <w:rsid w:val="001B0481"/>
    <w:rsid w:val="001B0F66"/>
    <w:rsid w:val="001B4C4D"/>
    <w:rsid w:val="001C0010"/>
    <w:rsid w:val="001C4EF0"/>
    <w:rsid w:val="001C5AA0"/>
    <w:rsid w:val="001D1692"/>
    <w:rsid w:val="001D48F8"/>
    <w:rsid w:val="001D632A"/>
    <w:rsid w:val="001E018D"/>
    <w:rsid w:val="001E0E09"/>
    <w:rsid w:val="001E50C2"/>
    <w:rsid w:val="001F4183"/>
    <w:rsid w:val="001F60C0"/>
    <w:rsid w:val="001F6255"/>
    <w:rsid w:val="00200A7D"/>
    <w:rsid w:val="00203D25"/>
    <w:rsid w:val="002102B0"/>
    <w:rsid w:val="00210B46"/>
    <w:rsid w:val="0021291E"/>
    <w:rsid w:val="00215AC9"/>
    <w:rsid w:val="002168A8"/>
    <w:rsid w:val="00217E32"/>
    <w:rsid w:val="00220518"/>
    <w:rsid w:val="002210A3"/>
    <w:rsid w:val="002229B1"/>
    <w:rsid w:val="002239F4"/>
    <w:rsid w:val="00225D9E"/>
    <w:rsid w:val="002266EB"/>
    <w:rsid w:val="00231347"/>
    <w:rsid w:val="00240B08"/>
    <w:rsid w:val="00245374"/>
    <w:rsid w:val="00252E28"/>
    <w:rsid w:val="00253D89"/>
    <w:rsid w:val="00254C85"/>
    <w:rsid w:val="00257E4D"/>
    <w:rsid w:val="0026076F"/>
    <w:rsid w:val="002607C7"/>
    <w:rsid w:val="00262B90"/>
    <w:rsid w:val="00266106"/>
    <w:rsid w:val="0027008A"/>
    <w:rsid w:val="00271B4A"/>
    <w:rsid w:val="0027348D"/>
    <w:rsid w:val="00274418"/>
    <w:rsid w:val="00274A57"/>
    <w:rsid w:val="0027564D"/>
    <w:rsid w:val="00281BFD"/>
    <w:rsid w:val="00282EF9"/>
    <w:rsid w:val="002867BE"/>
    <w:rsid w:val="002872D8"/>
    <w:rsid w:val="00290442"/>
    <w:rsid w:val="00293D31"/>
    <w:rsid w:val="00296B79"/>
    <w:rsid w:val="00297667"/>
    <w:rsid w:val="002A00B0"/>
    <w:rsid w:val="002A6306"/>
    <w:rsid w:val="002B3CB3"/>
    <w:rsid w:val="002B3F37"/>
    <w:rsid w:val="002C6D96"/>
    <w:rsid w:val="002C75EE"/>
    <w:rsid w:val="002C772F"/>
    <w:rsid w:val="002D1BC8"/>
    <w:rsid w:val="002D3365"/>
    <w:rsid w:val="002D391E"/>
    <w:rsid w:val="002D637D"/>
    <w:rsid w:val="002D6451"/>
    <w:rsid w:val="002E4CDA"/>
    <w:rsid w:val="002E5DDF"/>
    <w:rsid w:val="002E7F45"/>
    <w:rsid w:val="002F0C96"/>
    <w:rsid w:val="002F0D17"/>
    <w:rsid w:val="002F2274"/>
    <w:rsid w:val="002F3F38"/>
    <w:rsid w:val="002F6040"/>
    <w:rsid w:val="002F6E8A"/>
    <w:rsid w:val="00300018"/>
    <w:rsid w:val="00302692"/>
    <w:rsid w:val="00304848"/>
    <w:rsid w:val="00310F8D"/>
    <w:rsid w:val="003128F6"/>
    <w:rsid w:val="00313EB8"/>
    <w:rsid w:val="00317621"/>
    <w:rsid w:val="00317E92"/>
    <w:rsid w:val="00330EA3"/>
    <w:rsid w:val="00332A36"/>
    <w:rsid w:val="00333878"/>
    <w:rsid w:val="00342BBA"/>
    <w:rsid w:val="00344E1F"/>
    <w:rsid w:val="00346F33"/>
    <w:rsid w:val="00350775"/>
    <w:rsid w:val="00352C01"/>
    <w:rsid w:val="00353F36"/>
    <w:rsid w:val="00355685"/>
    <w:rsid w:val="00367AC6"/>
    <w:rsid w:val="00375491"/>
    <w:rsid w:val="00375D28"/>
    <w:rsid w:val="00376FE4"/>
    <w:rsid w:val="003803E4"/>
    <w:rsid w:val="00384388"/>
    <w:rsid w:val="0038691F"/>
    <w:rsid w:val="00390D69"/>
    <w:rsid w:val="00391774"/>
    <w:rsid w:val="003928A7"/>
    <w:rsid w:val="003945FA"/>
    <w:rsid w:val="003A1A36"/>
    <w:rsid w:val="003A2E45"/>
    <w:rsid w:val="003B1F7C"/>
    <w:rsid w:val="003B392A"/>
    <w:rsid w:val="003B4365"/>
    <w:rsid w:val="003B49DE"/>
    <w:rsid w:val="003C1173"/>
    <w:rsid w:val="003C420F"/>
    <w:rsid w:val="003C452E"/>
    <w:rsid w:val="003C6DED"/>
    <w:rsid w:val="003D116A"/>
    <w:rsid w:val="003D282B"/>
    <w:rsid w:val="003D3098"/>
    <w:rsid w:val="003D5AD8"/>
    <w:rsid w:val="003E27B5"/>
    <w:rsid w:val="003E523F"/>
    <w:rsid w:val="003F33A7"/>
    <w:rsid w:val="003F664E"/>
    <w:rsid w:val="00400617"/>
    <w:rsid w:val="004015FC"/>
    <w:rsid w:val="00401C68"/>
    <w:rsid w:val="00402FF2"/>
    <w:rsid w:val="00404C35"/>
    <w:rsid w:val="00416130"/>
    <w:rsid w:val="00416E26"/>
    <w:rsid w:val="004172FD"/>
    <w:rsid w:val="00420676"/>
    <w:rsid w:val="00422471"/>
    <w:rsid w:val="00426B5F"/>
    <w:rsid w:val="004273C0"/>
    <w:rsid w:val="00440AF4"/>
    <w:rsid w:val="00446074"/>
    <w:rsid w:val="00446A99"/>
    <w:rsid w:val="00446E03"/>
    <w:rsid w:val="0045163C"/>
    <w:rsid w:val="00451E95"/>
    <w:rsid w:val="0045375D"/>
    <w:rsid w:val="00453BE8"/>
    <w:rsid w:val="004552D5"/>
    <w:rsid w:val="00462835"/>
    <w:rsid w:val="00466647"/>
    <w:rsid w:val="00466BB1"/>
    <w:rsid w:val="00466E16"/>
    <w:rsid w:val="004672EA"/>
    <w:rsid w:val="00471061"/>
    <w:rsid w:val="00476A6B"/>
    <w:rsid w:val="0048224B"/>
    <w:rsid w:val="00483D61"/>
    <w:rsid w:val="004842ED"/>
    <w:rsid w:val="0048496A"/>
    <w:rsid w:val="0048561C"/>
    <w:rsid w:val="0049142E"/>
    <w:rsid w:val="00491930"/>
    <w:rsid w:val="004936B1"/>
    <w:rsid w:val="004944AB"/>
    <w:rsid w:val="00495E49"/>
    <w:rsid w:val="004A19D1"/>
    <w:rsid w:val="004A428E"/>
    <w:rsid w:val="004A459F"/>
    <w:rsid w:val="004A61EF"/>
    <w:rsid w:val="004A7D1B"/>
    <w:rsid w:val="004B18F3"/>
    <w:rsid w:val="004B200B"/>
    <w:rsid w:val="004B270A"/>
    <w:rsid w:val="004B2F26"/>
    <w:rsid w:val="004B65B0"/>
    <w:rsid w:val="004B688E"/>
    <w:rsid w:val="004B6E76"/>
    <w:rsid w:val="004B717E"/>
    <w:rsid w:val="004B7E65"/>
    <w:rsid w:val="004C4374"/>
    <w:rsid w:val="004C533C"/>
    <w:rsid w:val="004C67EB"/>
    <w:rsid w:val="004C6C2A"/>
    <w:rsid w:val="004C7261"/>
    <w:rsid w:val="004D1CCE"/>
    <w:rsid w:val="004D297E"/>
    <w:rsid w:val="004D34B5"/>
    <w:rsid w:val="004D3E47"/>
    <w:rsid w:val="004D5F29"/>
    <w:rsid w:val="004D7BC9"/>
    <w:rsid w:val="004E2F2C"/>
    <w:rsid w:val="004E338E"/>
    <w:rsid w:val="004E3989"/>
    <w:rsid w:val="004E43CD"/>
    <w:rsid w:val="004E4859"/>
    <w:rsid w:val="004E6532"/>
    <w:rsid w:val="004E738B"/>
    <w:rsid w:val="004E771F"/>
    <w:rsid w:val="004F0235"/>
    <w:rsid w:val="004F1A44"/>
    <w:rsid w:val="004F3079"/>
    <w:rsid w:val="004F436E"/>
    <w:rsid w:val="004F578F"/>
    <w:rsid w:val="004F7CEC"/>
    <w:rsid w:val="005024A5"/>
    <w:rsid w:val="00502719"/>
    <w:rsid w:val="00502AD3"/>
    <w:rsid w:val="00502E95"/>
    <w:rsid w:val="005035B6"/>
    <w:rsid w:val="005100ED"/>
    <w:rsid w:val="0051124D"/>
    <w:rsid w:val="005118A4"/>
    <w:rsid w:val="005119EC"/>
    <w:rsid w:val="005121B2"/>
    <w:rsid w:val="005123D6"/>
    <w:rsid w:val="00514233"/>
    <w:rsid w:val="005144C1"/>
    <w:rsid w:val="005175DC"/>
    <w:rsid w:val="00517A49"/>
    <w:rsid w:val="00520D45"/>
    <w:rsid w:val="005211CF"/>
    <w:rsid w:val="005247BC"/>
    <w:rsid w:val="00530990"/>
    <w:rsid w:val="0053227A"/>
    <w:rsid w:val="00532301"/>
    <w:rsid w:val="00535591"/>
    <w:rsid w:val="00535894"/>
    <w:rsid w:val="00536532"/>
    <w:rsid w:val="005414C5"/>
    <w:rsid w:val="00543C53"/>
    <w:rsid w:val="005456D9"/>
    <w:rsid w:val="00552AC7"/>
    <w:rsid w:val="00553613"/>
    <w:rsid w:val="00556603"/>
    <w:rsid w:val="0056110A"/>
    <w:rsid w:val="00563B3B"/>
    <w:rsid w:val="00565E0C"/>
    <w:rsid w:val="0057034B"/>
    <w:rsid w:val="005718D7"/>
    <w:rsid w:val="005737D2"/>
    <w:rsid w:val="005768CA"/>
    <w:rsid w:val="00577A86"/>
    <w:rsid w:val="0058573C"/>
    <w:rsid w:val="005867E3"/>
    <w:rsid w:val="0059198C"/>
    <w:rsid w:val="00592F5B"/>
    <w:rsid w:val="00593898"/>
    <w:rsid w:val="005959FB"/>
    <w:rsid w:val="005A0746"/>
    <w:rsid w:val="005A3418"/>
    <w:rsid w:val="005A51A1"/>
    <w:rsid w:val="005B68BE"/>
    <w:rsid w:val="005C274C"/>
    <w:rsid w:val="005C3950"/>
    <w:rsid w:val="005D1B9C"/>
    <w:rsid w:val="005D2C4F"/>
    <w:rsid w:val="005D3CFC"/>
    <w:rsid w:val="005E38B6"/>
    <w:rsid w:val="005E3B3F"/>
    <w:rsid w:val="005E3C19"/>
    <w:rsid w:val="005E5EDA"/>
    <w:rsid w:val="005E6B0A"/>
    <w:rsid w:val="005E70EE"/>
    <w:rsid w:val="005E7E58"/>
    <w:rsid w:val="005F242D"/>
    <w:rsid w:val="005F3F63"/>
    <w:rsid w:val="005F5DA6"/>
    <w:rsid w:val="005F7E06"/>
    <w:rsid w:val="006010A3"/>
    <w:rsid w:val="00602851"/>
    <w:rsid w:val="00605EF0"/>
    <w:rsid w:val="00614E3C"/>
    <w:rsid w:val="00620400"/>
    <w:rsid w:val="006229A0"/>
    <w:rsid w:val="006232B6"/>
    <w:rsid w:val="00624A51"/>
    <w:rsid w:val="0062694B"/>
    <w:rsid w:val="00632237"/>
    <w:rsid w:val="00633347"/>
    <w:rsid w:val="0064308B"/>
    <w:rsid w:val="00643166"/>
    <w:rsid w:val="006451DE"/>
    <w:rsid w:val="00652947"/>
    <w:rsid w:val="0065445D"/>
    <w:rsid w:val="00655605"/>
    <w:rsid w:val="006572F7"/>
    <w:rsid w:val="0065775C"/>
    <w:rsid w:val="00657E84"/>
    <w:rsid w:val="0066713B"/>
    <w:rsid w:val="006702B8"/>
    <w:rsid w:val="00671B34"/>
    <w:rsid w:val="00674FE1"/>
    <w:rsid w:val="00675F32"/>
    <w:rsid w:val="0067750E"/>
    <w:rsid w:val="00680934"/>
    <w:rsid w:val="006843B6"/>
    <w:rsid w:val="0068601F"/>
    <w:rsid w:val="0068685D"/>
    <w:rsid w:val="00687D02"/>
    <w:rsid w:val="006933AA"/>
    <w:rsid w:val="00696DCC"/>
    <w:rsid w:val="006A0AC9"/>
    <w:rsid w:val="006A4BFD"/>
    <w:rsid w:val="006A4C0D"/>
    <w:rsid w:val="006A4E6A"/>
    <w:rsid w:val="006A6CC7"/>
    <w:rsid w:val="006B1B5C"/>
    <w:rsid w:val="006B2EE7"/>
    <w:rsid w:val="006B3CC0"/>
    <w:rsid w:val="006B76C7"/>
    <w:rsid w:val="006B79B7"/>
    <w:rsid w:val="006C0BFD"/>
    <w:rsid w:val="006C52AE"/>
    <w:rsid w:val="006C70D5"/>
    <w:rsid w:val="006D1682"/>
    <w:rsid w:val="006D405B"/>
    <w:rsid w:val="006D62C6"/>
    <w:rsid w:val="006D6F57"/>
    <w:rsid w:val="006E1106"/>
    <w:rsid w:val="006E2B16"/>
    <w:rsid w:val="006E2E4A"/>
    <w:rsid w:val="006E376F"/>
    <w:rsid w:val="006E42A9"/>
    <w:rsid w:val="006F117E"/>
    <w:rsid w:val="00700FF5"/>
    <w:rsid w:val="007038A4"/>
    <w:rsid w:val="00705896"/>
    <w:rsid w:val="0071432E"/>
    <w:rsid w:val="007146BD"/>
    <w:rsid w:val="0071771D"/>
    <w:rsid w:val="0072099A"/>
    <w:rsid w:val="0072345C"/>
    <w:rsid w:val="00725D82"/>
    <w:rsid w:val="007265FD"/>
    <w:rsid w:val="00727B6F"/>
    <w:rsid w:val="00727B98"/>
    <w:rsid w:val="00730684"/>
    <w:rsid w:val="00730CD1"/>
    <w:rsid w:val="0073651F"/>
    <w:rsid w:val="00737198"/>
    <w:rsid w:val="00753135"/>
    <w:rsid w:val="007546D3"/>
    <w:rsid w:val="00754A03"/>
    <w:rsid w:val="00756224"/>
    <w:rsid w:val="00761944"/>
    <w:rsid w:val="00761A49"/>
    <w:rsid w:val="0076361A"/>
    <w:rsid w:val="0076719B"/>
    <w:rsid w:val="007717F4"/>
    <w:rsid w:val="00772DAC"/>
    <w:rsid w:val="00775711"/>
    <w:rsid w:val="007760D0"/>
    <w:rsid w:val="007765EE"/>
    <w:rsid w:val="007820BC"/>
    <w:rsid w:val="007826A1"/>
    <w:rsid w:val="0078514D"/>
    <w:rsid w:val="0078612F"/>
    <w:rsid w:val="007913BE"/>
    <w:rsid w:val="007964FD"/>
    <w:rsid w:val="007A0745"/>
    <w:rsid w:val="007A4D36"/>
    <w:rsid w:val="007A5FF9"/>
    <w:rsid w:val="007A752F"/>
    <w:rsid w:val="007B1BD3"/>
    <w:rsid w:val="007B3A2C"/>
    <w:rsid w:val="007C7EB9"/>
    <w:rsid w:val="007D243D"/>
    <w:rsid w:val="007D2CF1"/>
    <w:rsid w:val="007D660D"/>
    <w:rsid w:val="007D7908"/>
    <w:rsid w:val="007D7A7F"/>
    <w:rsid w:val="007E06F3"/>
    <w:rsid w:val="007E21B4"/>
    <w:rsid w:val="007E3CD8"/>
    <w:rsid w:val="007E43E2"/>
    <w:rsid w:val="007E56EB"/>
    <w:rsid w:val="007E6E45"/>
    <w:rsid w:val="007F19C0"/>
    <w:rsid w:val="007F1D34"/>
    <w:rsid w:val="008023AC"/>
    <w:rsid w:val="00807D80"/>
    <w:rsid w:val="00814DC7"/>
    <w:rsid w:val="008162E3"/>
    <w:rsid w:val="0082068B"/>
    <w:rsid w:val="00821E64"/>
    <w:rsid w:val="0082255E"/>
    <w:rsid w:val="00827CC0"/>
    <w:rsid w:val="00832868"/>
    <w:rsid w:val="008329A1"/>
    <w:rsid w:val="00833E8B"/>
    <w:rsid w:val="0083429B"/>
    <w:rsid w:val="008363AA"/>
    <w:rsid w:val="008462BA"/>
    <w:rsid w:val="00850AB8"/>
    <w:rsid w:val="00850F06"/>
    <w:rsid w:val="00851367"/>
    <w:rsid w:val="008516AC"/>
    <w:rsid w:val="0085186B"/>
    <w:rsid w:val="00853181"/>
    <w:rsid w:val="0085643E"/>
    <w:rsid w:val="008566FA"/>
    <w:rsid w:val="0086557E"/>
    <w:rsid w:val="008655B2"/>
    <w:rsid w:val="00865616"/>
    <w:rsid w:val="008756F2"/>
    <w:rsid w:val="008758DA"/>
    <w:rsid w:val="00887AA7"/>
    <w:rsid w:val="00892C8F"/>
    <w:rsid w:val="008957C4"/>
    <w:rsid w:val="008966B2"/>
    <w:rsid w:val="008A014F"/>
    <w:rsid w:val="008A032B"/>
    <w:rsid w:val="008A21E3"/>
    <w:rsid w:val="008A421E"/>
    <w:rsid w:val="008A4AE1"/>
    <w:rsid w:val="008A5676"/>
    <w:rsid w:val="008A6DE5"/>
    <w:rsid w:val="008B3BAB"/>
    <w:rsid w:val="008B4FFB"/>
    <w:rsid w:val="008B6EF1"/>
    <w:rsid w:val="008B75FB"/>
    <w:rsid w:val="008C1DB4"/>
    <w:rsid w:val="008C28A6"/>
    <w:rsid w:val="008C33C1"/>
    <w:rsid w:val="008C4EFD"/>
    <w:rsid w:val="008C7213"/>
    <w:rsid w:val="008D5B70"/>
    <w:rsid w:val="008D6A4A"/>
    <w:rsid w:val="008E0192"/>
    <w:rsid w:val="008E0AA5"/>
    <w:rsid w:val="008E22FF"/>
    <w:rsid w:val="008E334A"/>
    <w:rsid w:val="008E3634"/>
    <w:rsid w:val="008E4368"/>
    <w:rsid w:val="008F036F"/>
    <w:rsid w:val="008F32C3"/>
    <w:rsid w:val="008F3F4D"/>
    <w:rsid w:val="008F5832"/>
    <w:rsid w:val="008F74F1"/>
    <w:rsid w:val="00903436"/>
    <w:rsid w:val="00906009"/>
    <w:rsid w:val="0091273A"/>
    <w:rsid w:val="00912B3F"/>
    <w:rsid w:val="00914856"/>
    <w:rsid w:val="0091731C"/>
    <w:rsid w:val="00922EE6"/>
    <w:rsid w:val="00923992"/>
    <w:rsid w:val="0092590B"/>
    <w:rsid w:val="00926ADF"/>
    <w:rsid w:val="00926C61"/>
    <w:rsid w:val="00927B44"/>
    <w:rsid w:val="00932E5A"/>
    <w:rsid w:val="00933B9A"/>
    <w:rsid w:val="00936DDE"/>
    <w:rsid w:val="009411E6"/>
    <w:rsid w:val="009438DF"/>
    <w:rsid w:val="00943DBE"/>
    <w:rsid w:val="009515F6"/>
    <w:rsid w:val="0095233C"/>
    <w:rsid w:val="009526CD"/>
    <w:rsid w:val="009533B3"/>
    <w:rsid w:val="00954C3A"/>
    <w:rsid w:val="00960809"/>
    <w:rsid w:val="00962A0F"/>
    <w:rsid w:val="00964505"/>
    <w:rsid w:val="00964FBE"/>
    <w:rsid w:val="00970D23"/>
    <w:rsid w:val="00971949"/>
    <w:rsid w:val="00973AA3"/>
    <w:rsid w:val="00975C62"/>
    <w:rsid w:val="00976B6B"/>
    <w:rsid w:val="00981CE4"/>
    <w:rsid w:val="0098381F"/>
    <w:rsid w:val="00984516"/>
    <w:rsid w:val="00985D41"/>
    <w:rsid w:val="00991CCC"/>
    <w:rsid w:val="00992686"/>
    <w:rsid w:val="00995F9C"/>
    <w:rsid w:val="00997472"/>
    <w:rsid w:val="009A0A89"/>
    <w:rsid w:val="009B2775"/>
    <w:rsid w:val="009B4AD3"/>
    <w:rsid w:val="009B57F1"/>
    <w:rsid w:val="009B75AB"/>
    <w:rsid w:val="009C2160"/>
    <w:rsid w:val="009C2EFA"/>
    <w:rsid w:val="009C30B4"/>
    <w:rsid w:val="009D5D68"/>
    <w:rsid w:val="009D606E"/>
    <w:rsid w:val="009E0F4B"/>
    <w:rsid w:val="009E1CCE"/>
    <w:rsid w:val="009E37A6"/>
    <w:rsid w:val="009E69D6"/>
    <w:rsid w:val="009E6AE6"/>
    <w:rsid w:val="009E72F8"/>
    <w:rsid w:val="009F5BEF"/>
    <w:rsid w:val="009F70A4"/>
    <w:rsid w:val="00A03120"/>
    <w:rsid w:val="00A03920"/>
    <w:rsid w:val="00A042B3"/>
    <w:rsid w:val="00A050C2"/>
    <w:rsid w:val="00A0534C"/>
    <w:rsid w:val="00A107F9"/>
    <w:rsid w:val="00A12137"/>
    <w:rsid w:val="00A131A2"/>
    <w:rsid w:val="00A1411C"/>
    <w:rsid w:val="00A245E4"/>
    <w:rsid w:val="00A27E83"/>
    <w:rsid w:val="00A30C88"/>
    <w:rsid w:val="00A3546F"/>
    <w:rsid w:val="00A376FD"/>
    <w:rsid w:val="00A4149C"/>
    <w:rsid w:val="00A464D1"/>
    <w:rsid w:val="00A50C47"/>
    <w:rsid w:val="00A53A43"/>
    <w:rsid w:val="00A56002"/>
    <w:rsid w:val="00A613A6"/>
    <w:rsid w:val="00A63439"/>
    <w:rsid w:val="00A654B7"/>
    <w:rsid w:val="00A6766C"/>
    <w:rsid w:val="00A67AAC"/>
    <w:rsid w:val="00A729BA"/>
    <w:rsid w:val="00A743C5"/>
    <w:rsid w:val="00A7624A"/>
    <w:rsid w:val="00A8279A"/>
    <w:rsid w:val="00A84408"/>
    <w:rsid w:val="00A8443F"/>
    <w:rsid w:val="00A85989"/>
    <w:rsid w:val="00A87DE0"/>
    <w:rsid w:val="00A90DD0"/>
    <w:rsid w:val="00A95D78"/>
    <w:rsid w:val="00A96B44"/>
    <w:rsid w:val="00AA37C3"/>
    <w:rsid w:val="00AB0FCF"/>
    <w:rsid w:val="00AB2165"/>
    <w:rsid w:val="00AB3434"/>
    <w:rsid w:val="00AB34A1"/>
    <w:rsid w:val="00AB3EDF"/>
    <w:rsid w:val="00AB40ED"/>
    <w:rsid w:val="00AB50FF"/>
    <w:rsid w:val="00AB522B"/>
    <w:rsid w:val="00AB69DA"/>
    <w:rsid w:val="00AC0AF1"/>
    <w:rsid w:val="00AC23E6"/>
    <w:rsid w:val="00AC4C8D"/>
    <w:rsid w:val="00AC7C35"/>
    <w:rsid w:val="00AD2376"/>
    <w:rsid w:val="00AD7959"/>
    <w:rsid w:val="00AE1470"/>
    <w:rsid w:val="00AE1820"/>
    <w:rsid w:val="00AE2792"/>
    <w:rsid w:val="00AE488A"/>
    <w:rsid w:val="00AE5C9B"/>
    <w:rsid w:val="00AE5F7C"/>
    <w:rsid w:val="00AF34DD"/>
    <w:rsid w:val="00AF7C32"/>
    <w:rsid w:val="00B00159"/>
    <w:rsid w:val="00B00551"/>
    <w:rsid w:val="00B024D3"/>
    <w:rsid w:val="00B0279A"/>
    <w:rsid w:val="00B077FF"/>
    <w:rsid w:val="00B10167"/>
    <w:rsid w:val="00B1301D"/>
    <w:rsid w:val="00B1374B"/>
    <w:rsid w:val="00B145BB"/>
    <w:rsid w:val="00B151DA"/>
    <w:rsid w:val="00B23699"/>
    <w:rsid w:val="00B239F2"/>
    <w:rsid w:val="00B37A04"/>
    <w:rsid w:val="00B43C23"/>
    <w:rsid w:val="00B536B2"/>
    <w:rsid w:val="00B6183F"/>
    <w:rsid w:val="00B6636A"/>
    <w:rsid w:val="00B67A6D"/>
    <w:rsid w:val="00B713CE"/>
    <w:rsid w:val="00B72818"/>
    <w:rsid w:val="00B731CE"/>
    <w:rsid w:val="00B733CA"/>
    <w:rsid w:val="00B755EA"/>
    <w:rsid w:val="00B809D4"/>
    <w:rsid w:val="00B80B75"/>
    <w:rsid w:val="00B82621"/>
    <w:rsid w:val="00B82B5F"/>
    <w:rsid w:val="00B85491"/>
    <w:rsid w:val="00B85F52"/>
    <w:rsid w:val="00B862F1"/>
    <w:rsid w:val="00B93278"/>
    <w:rsid w:val="00BA2423"/>
    <w:rsid w:val="00BA2F95"/>
    <w:rsid w:val="00BB2114"/>
    <w:rsid w:val="00BB4B82"/>
    <w:rsid w:val="00BB7991"/>
    <w:rsid w:val="00BC157A"/>
    <w:rsid w:val="00BC3C04"/>
    <w:rsid w:val="00BC4CBD"/>
    <w:rsid w:val="00BC539B"/>
    <w:rsid w:val="00BC6E8E"/>
    <w:rsid w:val="00BD4723"/>
    <w:rsid w:val="00BD50EB"/>
    <w:rsid w:val="00BD5FD2"/>
    <w:rsid w:val="00BD7F2B"/>
    <w:rsid w:val="00BE33CA"/>
    <w:rsid w:val="00BE38E2"/>
    <w:rsid w:val="00BF3DB6"/>
    <w:rsid w:val="00BF4BED"/>
    <w:rsid w:val="00BF638E"/>
    <w:rsid w:val="00BF775C"/>
    <w:rsid w:val="00BF7CA7"/>
    <w:rsid w:val="00C06E16"/>
    <w:rsid w:val="00C13D3D"/>
    <w:rsid w:val="00C14E67"/>
    <w:rsid w:val="00C15518"/>
    <w:rsid w:val="00C15E6A"/>
    <w:rsid w:val="00C22CB9"/>
    <w:rsid w:val="00C22D3D"/>
    <w:rsid w:val="00C231E4"/>
    <w:rsid w:val="00C25EF4"/>
    <w:rsid w:val="00C27800"/>
    <w:rsid w:val="00C27A06"/>
    <w:rsid w:val="00C27BA2"/>
    <w:rsid w:val="00C32274"/>
    <w:rsid w:val="00C344BE"/>
    <w:rsid w:val="00C35E9F"/>
    <w:rsid w:val="00C3646C"/>
    <w:rsid w:val="00C37967"/>
    <w:rsid w:val="00C41508"/>
    <w:rsid w:val="00C51AFD"/>
    <w:rsid w:val="00C531E1"/>
    <w:rsid w:val="00C53B98"/>
    <w:rsid w:val="00C55C9B"/>
    <w:rsid w:val="00C56903"/>
    <w:rsid w:val="00C60DDA"/>
    <w:rsid w:val="00C63700"/>
    <w:rsid w:val="00C71819"/>
    <w:rsid w:val="00C73E95"/>
    <w:rsid w:val="00C7489A"/>
    <w:rsid w:val="00C74C21"/>
    <w:rsid w:val="00C75D85"/>
    <w:rsid w:val="00C76413"/>
    <w:rsid w:val="00C76522"/>
    <w:rsid w:val="00C8347B"/>
    <w:rsid w:val="00C84953"/>
    <w:rsid w:val="00C84C4C"/>
    <w:rsid w:val="00C85545"/>
    <w:rsid w:val="00C8625D"/>
    <w:rsid w:val="00C86C31"/>
    <w:rsid w:val="00C95CF4"/>
    <w:rsid w:val="00C97E26"/>
    <w:rsid w:val="00CA3B6E"/>
    <w:rsid w:val="00CA5CE4"/>
    <w:rsid w:val="00CB0995"/>
    <w:rsid w:val="00CB39D4"/>
    <w:rsid w:val="00CB45A3"/>
    <w:rsid w:val="00CB5F1A"/>
    <w:rsid w:val="00CB62C8"/>
    <w:rsid w:val="00CB6BBD"/>
    <w:rsid w:val="00CB7A07"/>
    <w:rsid w:val="00CC19F1"/>
    <w:rsid w:val="00CC7246"/>
    <w:rsid w:val="00CD269E"/>
    <w:rsid w:val="00CD3844"/>
    <w:rsid w:val="00CE1068"/>
    <w:rsid w:val="00CE2E6E"/>
    <w:rsid w:val="00CE39F3"/>
    <w:rsid w:val="00CF18F3"/>
    <w:rsid w:val="00CF1A9B"/>
    <w:rsid w:val="00CF30B3"/>
    <w:rsid w:val="00CF38F6"/>
    <w:rsid w:val="00CF6CCB"/>
    <w:rsid w:val="00D10BD9"/>
    <w:rsid w:val="00D1126C"/>
    <w:rsid w:val="00D1214A"/>
    <w:rsid w:val="00D13588"/>
    <w:rsid w:val="00D14224"/>
    <w:rsid w:val="00D203C4"/>
    <w:rsid w:val="00D25C35"/>
    <w:rsid w:val="00D260D4"/>
    <w:rsid w:val="00D30E4F"/>
    <w:rsid w:val="00D30FFC"/>
    <w:rsid w:val="00D31117"/>
    <w:rsid w:val="00D32056"/>
    <w:rsid w:val="00D348A9"/>
    <w:rsid w:val="00D35644"/>
    <w:rsid w:val="00D35AB7"/>
    <w:rsid w:val="00D3715E"/>
    <w:rsid w:val="00D3745E"/>
    <w:rsid w:val="00D40A67"/>
    <w:rsid w:val="00D42600"/>
    <w:rsid w:val="00D44ABB"/>
    <w:rsid w:val="00D50DCF"/>
    <w:rsid w:val="00D52D06"/>
    <w:rsid w:val="00D53D37"/>
    <w:rsid w:val="00D5489E"/>
    <w:rsid w:val="00D55DDF"/>
    <w:rsid w:val="00D568A0"/>
    <w:rsid w:val="00D602E9"/>
    <w:rsid w:val="00D625A1"/>
    <w:rsid w:val="00D6313E"/>
    <w:rsid w:val="00D64180"/>
    <w:rsid w:val="00D64C1C"/>
    <w:rsid w:val="00D64CA6"/>
    <w:rsid w:val="00D65BA6"/>
    <w:rsid w:val="00D6778F"/>
    <w:rsid w:val="00D71213"/>
    <w:rsid w:val="00D71F2B"/>
    <w:rsid w:val="00D728C6"/>
    <w:rsid w:val="00D7318E"/>
    <w:rsid w:val="00D76B43"/>
    <w:rsid w:val="00D83D98"/>
    <w:rsid w:val="00D91472"/>
    <w:rsid w:val="00D92BF7"/>
    <w:rsid w:val="00D93D53"/>
    <w:rsid w:val="00D9471A"/>
    <w:rsid w:val="00D94839"/>
    <w:rsid w:val="00D96A59"/>
    <w:rsid w:val="00D97502"/>
    <w:rsid w:val="00DA224A"/>
    <w:rsid w:val="00DA38A8"/>
    <w:rsid w:val="00DA6373"/>
    <w:rsid w:val="00DA662B"/>
    <w:rsid w:val="00DA6FC5"/>
    <w:rsid w:val="00DB291E"/>
    <w:rsid w:val="00DB44CA"/>
    <w:rsid w:val="00DC0157"/>
    <w:rsid w:val="00DC03AC"/>
    <w:rsid w:val="00DC17FE"/>
    <w:rsid w:val="00DC2F25"/>
    <w:rsid w:val="00DC3A13"/>
    <w:rsid w:val="00DC6D1D"/>
    <w:rsid w:val="00DD25A3"/>
    <w:rsid w:val="00DD348F"/>
    <w:rsid w:val="00DD477D"/>
    <w:rsid w:val="00DD4CB2"/>
    <w:rsid w:val="00DE0F2B"/>
    <w:rsid w:val="00DF69A4"/>
    <w:rsid w:val="00E015D9"/>
    <w:rsid w:val="00E01C90"/>
    <w:rsid w:val="00E0748A"/>
    <w:rsid w:val="00E1384A"/>
    <w:rsid w:val="00E15FFF"/>
    <w:rsid w:val="00E16472"/>
    <w:rsid w:val="00E20A44"/>
    <w:rsid w:val="00E20B8E"/>
    <w:rsid w:val="00E2148C"/>
    <w:rsid w:val="00E22DA2"/>
    <w:rsid w:val="00E24EB8"/>
    <w:rsid w:val="00E25EF5"/>
    <w:rsid w:val="00E26783"/>
    <w:rsid w:val="00E27E85"/>
    <w:rsid w:val="00E31D52"/>
    <w:rsid w:val="00E35DEF"/>
    <w:rsid w:val="00E40201"/>
    <w:rsid w:val="00E411C3"/>
    <w:rsid w:val="00E43943"/>
    <w:rsid w:val="00E45B7C"/>
    <w:rsid w:val="00E45C26"/>
    <w:rsid w:val="00E46371"/>
    <w:rsid w:val="00E540A4"/>
    <w:rsid w:val="00E56B2B"/>
    <w:rsid w:val="00E62DD4"/>
    <w:rsid w:val="00E70D05"/>
    <w:rsid w:val="00E74FFF"/>
    <w:rsid w:val="00E7675B"/>
    <w:rsid w:val="00E775CE"/>
    <w:rsid w:val="00E77863"/>
    <w:rsid w:val="00E805E6"/>
    <w:rsid w:val="00E85EA2"/>
    <w:rsid w:val="00E866F1"/>
    <w:rsid w:val="00E87F7A"/>
    <w:rsid w:val="00E95180"/>
    <w:rsid w:val="00EA3F36"/>
    <w:rsid w:val="00EA53AD"/>
    <w:rsid w:val="00EB35EA"/>
    <w:rsid w:val="00EB36FE"/>
    <w:rsid w:val="00EC02AA"/>
    <w:rsid w:val="00EC1E9D"/>
    <w:rsid w:val="00EC2D1B"/>
    <w:rsid w:val="00EC51DA"/>
    <w:rsid w:val="00EC5A8A"/>
    <w:rsid w:val="00ED0F8F"/>
    <w:rsid w:val="00ED15B0"/>
    <w:rsid w:val="00ED2CC6"/>
    <w:rsid w:val="00ED4EDC"/>
    <w:rsid w:val="00ED5932"/>
    <w:rsid w:val="00ED5C04"/>
    <w:rsid w:val="00ED657F"/>
    <w:rsid w:val="00ED717E"/>
    <w:rsid w:val="00EE4E4F"/>
    <w:rsid w:val="00EE5AC9"/>
    <w:rsid w:val="00EE61F8"/>
    <w:rsid w:val="00EE65D8"/>
    <w:rsid w:val="00EF10F5"/>
    <w:rsid w:val="00EF4687"/>
    <w:rsid w:val="00F0419F"/>
    <w:rsid w:val="00F04CBB"/>
    <w:rsid w:val="00F060C5"/>
    <w:rsid w:val="00F15744"/>
    <w:rsid w:val="00F169D7"/>
    <w:rsid w:val="00F20339"/>
    <w:rsid w:val="00F231B5"/>
    <w:rsid w:val="00F2449E"/>
    <w:rsid w:val="00F2653C"/>
    <w:rsid w:val="00F31B77"/>
    <w:rsid w:val="00F35E78"/>
    <w:rsid w:val="00F40D99"/>
    <w:rsid w:val="00F415D2"/>
    <w:rsid w:val="00F437D6"/>
    <w:rsid w:val="00F504DE"/>
    <w:rsid w:val="00F524C1"/>
    <w:rsid w:val="00F53E1F"/>
    <w:rsid w:val="00F56067"/>
    <w:rsid w:val="00F61F27"/>
    <w:rsid w:val="00F63875"/>
    <w:rsid w:val="00F66296"/>
    <w:rsid w:val="00F7186A"/>
    <w:rsid w:val="00F72EBD"/>
    <w:rsid w:val="00F77B91"/>
    <w:rsid w:val="00F83BC8"/>
    <w:rsid w:val="00F90CF1"/>
    <w:rsid w:val="00F941E4"/>
    <w:rsid w:val="00FA05E7"/>
    <w:rsid w:val="00FA07AB"/>
    <w:rsid w:val="00FA276B"/>
    <w:rsid w:val="00FB223F"/>
    <w:rsid w:val="00FB6AB1"/>
    <w:rsid w:val="00FB6EF9"/>
    <w:rsid w:val="00FC41AB"/>
    <w:rsid w:val="00FC6C23"/>
    <w:rsid w:val="00FC7D44"/>
    <w:rsid w:val="00FD006F"/>
    <w:rsid w:val="00FD1F56"/>
    <w:rsid w:val="00FD3A9D"/>
    <w:rsid w:val="00FD7100"/>
    <w:rsid w:val="00FE45A8"/>
    <w:rsid w:val="00FE68C8"/>
    <w:rsid w:val="00FF0EC7"/>
    <w:rsid w:val="00FF54A7"/>
    <w:rsid w:val="00FF5F5A"/>
    <w:rsid w:val="00FF6804"/>
    <w:rsid w:val="00FF6D77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9379"/>
  <w15:docId w15:val="{E21A7D68-E481-431E-B08E-37FC232F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5AB7"/>
    <w:rPr>
      <w:color w:val="0000FF"/>
      <w:u w:val="single"/>
    </w:rPr>
  </w:style>
  <w:style w:type="paragraph" w:styleId="NoSpacing">
    <w:name w:val="No Spacing"/>
    <w:uiPriority w:val="1"/>
    <w:qFormat/>
    <w:rsid w:val="00922EE6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7435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1819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A107F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E376F"/>
    <w:rPr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947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71A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947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1A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llanstadwell-c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%20Clark\AppData\Roaming\Microsoft\Templates\LC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5A29-C942-4FA8-89F8-A647C20B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LCC LETTERHEAD</Template>
  <TotalTime>3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LLANDSTADWELL COMMUNITY COUNCIL</vt:lpstr>
    </vt:vector>
  </TitlesOfParts>
  <Company/>
  <LinksUpToDate>false</LinksUpToDate>
  <CharactersWithSpaces>2925</CharactersWithSpaces>
  <SharedDoc>false</SharedDoc>
  <HLinks>
    <vt:vector size="6" baseType="variant">
      <vt:variant>
        <vt:i4>3211341</vt:i4>
      </vt:variant>
      <vt:variant>
        <vt:i4>0</vt:i4>
      </vt:variant>
      <vt:variant>
        <vt:i4>0</vt:i4>
      </vt:variant>
      <vt:variant>
        <vt:i4>5</vt:i4>
      </vt:variant>
      <vt:variant>
        <vt:lpwstr>mailto:janeclark2009@hotmail.co.uk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LLANDSTADWELL COMMUNITY COUNCIL</dc:title>
  <dc:subject/>
  <dc:creator>Jane Clark</dc:creator>
  <cp:keywords/>
  <dc:description/>
  <cp:lastModifiedBy>Jane Clark-Davies</cp:lastModifiedBy>
  <cp:revision>3</cp:revision>
  <cp:lastPrinted>2026-05-06T16:05:00Z</cp:lastPrinted>
  <dcterms:created xsi:type="dcterms:W3CDTF">2026-05-06T16:04:00Z</dcterms:created>
  <dcterms:modified xsi:type="dcterms:W3CDTF">2026-05-06T16:07:00Z</dcterms:modified>
</cp:coreProperties>
</file>